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87BC" w14:textId="77777777" w:rsidR="00687A56" w:rsidRPr="00687A56" w:rsidRDefault="00687A56" w:rsidP="00687A56">
      <w:pPr>
        <w:pStyle w:val="Rubrik1Mellansverige"/>
      </w:pPr>
      <w:r w:rsidRPr="00687A56">
        <w:t xml:space="preserve">Rubrik 1 xxx </w:t>
      </w:r>
      <w:proofErr w:type="spellStart"/>
      <w:r w:rsidRPr="00687A56">
        <w:t>xxx</w:t>
      </w:r>
      <w:proofErr w:type="spellEnd"/>
    </w:p>
    <w:p w14:paraId="33640CF1" w14:textId="77777777" w:rsidR="00687A56" w:rsidRPr="00687A56" w:rsidRDefault="00687A56" w:rsidP="00687A56">
      <w:pPr>
        <w:pStyle w:val="Rubrik2Mellansverige"/>
      </w:pPr>
      <w:r w:rsidRPr="00687A56">
        <w:t xml:space="preserve">Varmt välkommen till xxx </w:t>
      </w:r>
    </w:p>
    <w:p w14:paraId="205144A2" w14:textId="77777777" w:rsidR="00687A56" w:rsidRPr="00CA007C" w:rsidRDefault="00687A56" w:rsidP="00687A56">
      <w:r w:rsidRPr="00CA007C">
        <w:t xml:space="preserve">Löptext i formatmallen </w:t>
      </w:r>
      <w:r>
        <w:t>Normal</w:t>
      </w:r>
      <w:r w:rsidRPr="00CA007C">
        <w:t xml:space="preserve">, i </w:t>
      </w:r>
      <w:proofErr w:type="spellStart"/>
      <w:r>
        <w:t>Calibri</w:t>
      </w:r>
      <w:proofErr w:type="spellEnd"/>
      <w:r w:rsidRPr="00CA007C">
        <w:t xml:space="preserve"> 11 punkter. Lägg inte in egna blankrader. Texten är redan formaterad så ett avstånd skapas då du trycker på returknappen.</w:t>
      </w:r>
    </w:p>
    <w:p w14:paraId="68C2AE7A" w14:textId="77777777" w:rsidR="00687A56" w:rsidRPr="00687A56" w:rsidRDefault="00687A56" w:rsidP="00687A56">
      <w:r w:rsidRPr="00687A56">
        <w:rPr>
          <w:b/>
          <w:bCs/>
        </w:rPr>
        <w:t>Dag:</w:t>
      </w:r>
      <w:r w:rsidRPr="00687A56">
        <w:t xml:space="preserve"> xx september 2022</w:t>
      </w:r>
    </w:p>
    <w:p w14:paraId="0FAC5DEF" w14:textId="77777777" w:rsidR="00687A56" w:rsidRPr="00687A56" w:rsidRDefault="00687A56" w:rsidP="00687A56">
      <w:r w:rsidRPr="00687A56">
        <w:rPr>
          <w:b/>
          <w:bCs/>
        </w:rPr>
        <w:t>Tid:</w:t>
      </w:r>
      <w:r w:rsidRPr="00687A56">
        <w:t xml:space="preserve"> 00.00-00.00</w:t>
      </w:r>
    </w:p>
    <w:p w14:paraId="629C449B" w14:textId="77777777" w:rsidR="00687A56" w:rsidRPr="00687A56" w:rsidRDefault="00687A56" w:rsidP="00687A56">
      <w:r w:rsidRPr="00687A56">
        <w:rPr>
          <w:b/>
          <w:bCs/>
        </w:rPr>
        <w:t>Plats:</w:t>
      </w:r>
      <w:r w:rsidRPr="00687A56">
        <w:t xml:space="preserve"> </w:t>
      </w:r>
      <w:proofErr w:type="spellStart"/>
      <w:r w:rsidRPr="00687A56">
        <w:t>Xxxxxxxxxx</w:t>
      </w:r>
      <w:proofErr w:type="spellEnd"/>
    </w:p>
    <w:p w14:paraId="2000E3A6" w14:textId="77777777" w:rsidR="00687A56" w:rsidRPr="00687A56" w:rsidRDefault="00687A56" w:rsidP="00687A56">
      <w:r w:rsidRPr="00687A5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6FE96D" wp14:editId="795AE119">
                <wp:simplePos x="0" y="0"/>
                <wp:positionH relativeFrom="margin">
                  <wp:posOffset>0</wp:posOffset>
                </wp:positionH>
                <wp:positionV relativeFrom="paragraph">
                  <wp:posOffset>317088</wp:posOffset>
                </wp:positionV>
                <wp:extent cx="54959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8" name="Rak 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348C93" id="Rak koppling 18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4.95pt" to="432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" strokecolor="#4472c4 [3204]">
                <v:stroke joinstyle="miter"/>
                <w10:wrap type="tight" anchorx="margin"/>
              </v:line>
            </w:pict>
          </mc:Fallback>
        </mc:AlternateContent>
      </w:r>
      <w:r w:rsidRPr="00687A56">
        <w:rPr>
          <w:b/>
          <w:bCs/>
        </w:rPr>
        <w:t>Anmäl dig här:</w:t>
      </w:r>
      <w:r w:rsidRPr="00687A56">
        <w:t xml:space="preserve"> </w:t>
      </w:r>
      <w:proofErr w:type="spellStart"/>
      <w:r w:rsidRPr="00687A56">
        <w:t>xxxxxxx</w:t>
      </w:r>
      <w:proofErr w:type="spellEnd"/>
      <w:r w:rsidRPr="00687A56">
        <w:t xml:space="preserve"> (länk)</w:t>
      </w:r>
    </w:p>
    <w:p w14:paraId="5D2A1C03" w14:textId="77777777" w:rsidR="00687A56" w:rsidRPr="00687A56" w:rsidRDefault="00687A56" w:rsidP="00687A56">
      <w:pPr>
        <w:pStyle w:val="Rubrik2Mellansverige"/>
      </w:pPr>
      <w:r w:rsidRPr="00687A56">
        <w:t>Agenda</w:t>
      </w:r>
    </w:p>
    <w:p w14:paraId="33818E96" w14:textId="77777777" w:rsidR="00687A56" w:rsidRPr="00687A56" w:rsidRDefault="00687A56" w:rsidP="00687A56">
      <w:pPr>
        <w:pStyle w:val="Liststycke"/>
      </w:pPr>
      <w:proofErr w:type="spellStart"/>
      <w:r w:rsidRPr="00687A56">
        <w:t>Xxxx</w:t>
      </w:r>
      <w:proofErr w:type="spellEnd"/>
      <w:r w:rsidRPr="00687A56">
        <w:t xml:space="preserve"> (</w:t>
      </w:r>
      <w:r w:rsidRPr="00F95DAC">
        <w:t>format Liststycke</w:t>
      </w:r>
      <w:r w:rsidRPr="00687A56">
        <w:t>)</w:t>
      </w:r>
    </w:p>
    <w:p w14:paraId="0C47CEC3" w14:textId="77777777" w:rsidR="00687A56" w:rsidRPr="00687A56" w:rsidRDefault="00687A56" w:rsidP="00687A56">
      <w:pPr>
        <w:pStyle w:val="Liststycke"/>
      </w:pPr>
      <w:proofErr w:type="spellStart"/>
      <w:r w:rsidRPr="00687A56">
        <w:t>Xxx</w:t>
      </w:r>
      <w:proofErr w:type="spellEnd"/>
    </w:p>
    <w:p w14:paraId="39D3C025" w14:textId="77777777" w:rsidR="00687A56" w:rsidRDefault="00687A56" w:rsidP="00687A56">
      <w:pPr>
        <w:pStyle w:val="Liststycke"/>
      </w:pPr>
      <w:proofErr w:type="spellStart"/>
      <w:r w:rsidRPr="00687A56">
        <w:t>Xxxxx</w:t>
      </w:r>
      <w:proofErr w:type="spellEnd"/>
    </w:p>
    <w:p w14:paraId="0B7F12DA" w14:textId="77777777" w:rsidR="00687A56" w:rsidRDefault="00687A56" w:rsidP="00687A56">
      <w:pPr>
        <w:pStyle w:val="Liststycke"/>
        <w:numPr>
          <w:ilvl w:val="0"/>
          <w:numId w:val="0"/>
        </w:numPr>
        <w:ind w:left="714"/>
      </w:pPr>
    </w:p>
    <w:p w14:paraId="2502ECA5" w14:textId="77777777" w:rsidR="00687A56" w:rsidRDefault="00687A56" w:rsidP="00687A56">
      <w:pPr>
        <w:pStyle w:val="Liststycke"/>
        <w:numPr>
          <w:ilvl w:val="0"/>
          <w:numId w:val="0"/>
        </w:numPr>
        <w:ind w:left="714"/>
      </w:pPr>
    </w:p>
    <w:p w14:paraId="7C3D394C" w14:textId="77777777" w:rsidR="00687A56" w:rsidRPr="00687A56" w:rsidRDefault="00687A56" w:rsidP="00687A56">
      <w:r w:rsidRPr="00687A56">
        <w:rPr>
          <w:b/>
        </w:rPr>
        <w:t xml:space="preserve">Kontaktperson: </w:t>
      </w:r>
      <w:proofErr w:type="spellStart"/>
      <w:r w:rsidRPr="00687A56">
        <w:t>Xxxx</w:t>
      </w:r>
      <w:proofErr w:type="spellEnd"/>
      <w:r w:rsidRPr="00687A56">
        <w:t xml:space="preserve"> </w:t>
      </w:r>
      <w:proofErr w:type="spellStart"/>
      <w:r w:rsidRPr="00687A56">
        <w:t>Xxxx</w:t>
      </w:r>
      <w:proofErr w:type="spellEnd"/>
      <w:r w:rsidRPr="00687A56">
        <w:t>, tfn. 000-000 00 00</w:t>
      </w:r>
    </w:p>
    <w:p w14:paraId="53CC2420" w14:textId="77777777" w:rsidR="00687A56" w:rsidRPr="00CA007C" w:rsidRDefault="00687A56" w:rsidP="00292560">
      <w:r w:rsidRPr="00687A56">
        <w:t>xx.xx@xxx.s</w:t>
      </w:r>
      <w:r w:rsidR="00292560">
        <w:t>e</w:t>
      </w:r>
    </w:p>
    <w:sectPr w:rsidR="00687A56" w:rsidRPr="00CA007C" w:rsidSect="00A25F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9B74" w14:textId="77777777" w:rsidR="00D93884" w:rsidRDefault="00D93884" w:rsidP="008740F4">
      <w:pPr>
        <w:spacing w:after="0" w:line="240" w:lineRule="auto"/>
      </w:pPr>
      <w:r>
        <w:separator/>
      </w:r>
    </w:p>
  </w:endnote>
  <w:endnote w:type="continuationSeparator" w:id="0">
    <w:p w14:paraId="257DEC34" w14:textId="77777777" w:rsidR="00D93884" w:rsidRDefault="00D93884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19B9" w14:textId="77777777" w:rsidR="00292560" w:rsidRDefault="002925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2AB1" w14:textId="77777777" w:rsidR="00292560" w:rsidRDefault="002925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7EF8E" w14:textId="77777777" w:rsidR="00292560" w:rsidRDefault="002925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CD6A" w14:textId="77777777" w:rsidR="00D93884" w:rsidRDefault="00D93884" w:rsidP="008740F4">
      <w:pPr>
        <w:spacing w:after="0" w:line="240" w:lineRule="auto"/>
      </w:pPr>
      <w:r>
        <w:separator/>
      </w:r>
    </w:p>
  </w:footnote>
  <w:footnote w:type="continuationSeparator" w:id="0">
    <w:p w14:paraId="1967E9B6" w14:textId="77777777" w:rsidR="00D93884" w:rsidRDefault="00D93884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DFA" w14:textId="77777777" w:rsidR="00292560" w:rsidRDefault="002925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6A2C213F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1399E41F" w14:textId="77777777" w:rsidR="008740F4" w:rsidRDefault="001C59CA" w:rsidP="00463FC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11D1435E" w14:textId="77777777" w:rsidR="00B52808" w:rsidRPr="00D305B6" w:rsidRDefault="00B52808" w:rsidP="00463FCC"/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4123947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</w:tc>
    </w:tr>
  </w:tbl>
  <w:p w14:paraId="3A046087" w14:textId="77777777" w:rsidR="008740F4" w:rsidRDefault="008740F4" w:rsidP="00463F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9C88" w14:textId="77777777" w:rsidR="00292560" w:rsidRDefault="002925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1999"/>
    <w:multiLevelType w:val="hybridMultilevel"/>
    <w:tmpl w:val="7A7A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0911"/>
    <w:multiLevelType w:val="hybridMultilevel"/>
    <w:tmpl w:val="1946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025"/>
    <w:multiLevelType w:val="hybridMultilevel"/>
    <w:tmpl w:val="672095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0B"/>
    <w:multiLevelType w:val="hybridMultilevel"/>
    <w:tmpl w:val="F5C40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0765"/>
    <w:multiLevelType w:val="hybridMultilevel"/>
    <w:tmpl w:val="BF6AEE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403BDF"/>
    <w:multiLevelType w:val="hybridMultilevel"/>
    <w:tmpl w:val="45BA5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57B"/>
    <w:multiLevelType w:val="hybridMultilevel"/>
    <w:tmpl w:val="0FC8C3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D79F2"/>
    <w:multiLevelType w:val="hybridMultilevel"/>
    <w:tmpl w:val="110A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00EC0"/>
    <w:multiLevelType w:val="hybridMultilevel"/>
    <w:tmpl w:val="430692F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C8357E"/>
    <w:multiLevelType w:val="hybridMultilevel"/>
    <w:tmpl w:val="D43466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E65D2B"/>
    <w:multiLevelType w:val="hybridMultilevel"/>
    <w:tmpl w:val="241A6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97EA7"/>
    <w:multiLevelType w:val="hybridMultilevel"/>
    <w:tmpl w:val="1D0E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7"/>
    <w:multiLevelType w:val="hybridMultilevel"/>
    <w:tmpl w:val="BBF8A8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0D8"/>
    <w:multiLevelType w:val="hybridMultilevel"/>
    <w:tmpl w:val="AD2E51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0120FC"/>
    <w:multiLevelType w:val="hybridMultilevel"/>
    <w:tmpl w:val="E3AE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25B59"/>
    <w:multiLevelType w:val="hybridMultilevel"/>
    <w:tmpl w:val="7A105016"/>
    <w:lvl w:ilvl="0" w:tplc="974013A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84A66"/>
    <w:multiLevelType w:val="hybridMultilevel"/>
    <w:tmpl w:val="E64A4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D10A0"/>
    <w:multiLevelType w:val="hybridMultilevel"/>
    <w:tmpl w:val="12967F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48827">
    <w:abstractNumId w:val="2"/>
  </w:num>
  <w:num w:numId="2" w16cid:durableId="783110443">
    <w:abstractNumId w:val="3"/>
  </w:num>
  <w:num w:numId="3" w16cid:durableId="1982533633">
    <w:abstractNumId w:val="5"/>
  </w:num>
  <w:num w:numId="4" w16cid:durableId="1155339659">
    <w:abstractNumId w:val="7"/>
  </w:num>
  <w:num w:numId="5" w16cid:durableId="1826433005">
    <w:abstractNumId w:val="9"/>
  </w:num>
  <w:num w:numId="6" w16cid:durableId="1469128501">
    <w:abstractNumId w:val="10"/>
  </w:num>
  <w:num w:numId="7" w16cid:durableId="292759653">
    <w:abstractNumId w:val="17"/>
  </w:num>
  <w:num w:numId="8" w16cid:durableId="1281648209">
    <w:abstractNumId w:val="14"/>
  </w:num>
  <w:num w:numId="9" w16cid:durableId="2071732918">
    <w:abstractNumId w:val="11"/>
  </w:num>
  <w:num w:numId="10" w16cid:durableId="268123317">
    <w:abstractNumId w:val="6"/>
  </w:num>
  <w:num w:numId="11" w16cid:durableId="1180465404">
    <w:abstractNumId w:val="4"/>
  </w:num>
  <w:num w:numId="12" w16cid:durableId="498038477">
    <w:abstractNumId w:val="12"/>
  </w:num>
  <w:num w:numId="13" w16cid:durableId="62531881">
    <w:abstractNumId w:val="8"/>
  </w:num>
  <w:num w:numId="14" w16cid:durableId="21521451">
    <w:abstractNumId w:val="1"/>
  </w:num>
  <w:num w:numId="15" w16cid:durableId="1206410980">
    <w:abstractNumId w:val="0"/>
  </w:num>
  <w:num w:numId="16" w16cid:durableId="1874296739">
    <w:abstractNumId w:val="16"/>
  </w:num>
  <w:num w:numId="17" w16cid:durableId="165175992">
    <w:abstractNumId w:val="15"/>
  </w:num>
  <w:num w:numId="18" w16cid:durableId="687024923">
    <w:abstractNumId w:val="13"/>
  </w:num>
  <w:num w:numId="19" w16cid:durableId="18467013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84"/>
    <w:rsid w:val="00013117"/>
    <w:rsid w:val="00043D04"/>
    <w:rsid w:val="000478F7"/>
    <w:rsid w:val="00067150"/>
    <w:rsid w:val="00085780"/>
    <w:rsid w:val="000A29FB"/>
    <w:rsid w:val="000A2A9B"/>
    <w:rsid w:val="000C2982"/>
    <w:rsid w:val="000C2A78"/>
    <w:rsid w:val="00106635"/>
    <w:rsid w:val="00114D90"/>
    <w:rsid w:val="00131C7E"/>
    <w:rsid w:val="00144924"/>
    <w:rsid w:val="00166164"/>
    <w:rsid w:val="001A5B41"/>
    <w:rsid w:val="001C504D"/>
    <w:rsid w:val="001C59CA"/>
    <w:rsid w:val="001D32D6"/>
    <w:rsid w:val="00213D44"/>
    <w:rsid w:val="0024710D"/>
    <w:rsid w:val="00292560"/>
    <w:rsid w:val="002C5BA8"/>
    <w:rsid w:val="002D7902"/>
    <w:rsid w:val="002E1555"/>
    <w:rsid w:val="0030162F"/>
    <w:rsid w:val="0030440D"/>
    <w:rsid w:val="003077A8"/>
    <w:rsid w:val="00350278"/>
    <w:rsid w:val="0038082F"/>
    <w:rsid w:val="003A7D6B"/>
    <w:rsid w:val="003B0A8A"/>
    <w:rsid w:val="003C0F04"/>
    <w:rsid w:val="003F4053"/>
    <w:rsid w:val="00406D35"/>
    <w:rsid w:val="00421BFB"/>
    <w:rsid w:val="00463FCC"/>
    <w:rsid w:val="00482224"/>
    <w:rsid w:val="004B33F3"/>
    <w:rsid w:val="005046BA"/>
    <w:rsid w:val="00510A4A"/>
    <w:rsid w:val="005145E0"/>
    <w:rsid w:val="0052273C"/>
    <w:rsid w:val="005400DB"/>
    <w:rsid w:val="005412B3"/>
    <w:rsid w:val="0055787A"/>
    <w:rsid w:val="005B2387"/>
    <w:rsid w:val="005E4250"/>
    <w:rsid w:val="005E699D"/>
    <w:rsid w:val="005F0BCF"/>
    <w:rsid w:val="005F688C"/>
    <w:rsid w:val="00604D31"/>
    <w:rsid w:val="00617502"/>
    <w:rsid w:val="00653708"/>
    <w:rsid w:val="006577B3"/>
    <w:rsid w:val="006657BF"/>
    <w:rsid w:val="00683EF3"/>
    <w:rsid w:val="00685F1C"/>
    <w:rsid w:val="00687A56"/>
    <w:rsid w:val="006954A5"/>
    <w:rsid w:val="006A5893"/>
    <w:rsid w:val="006B5527"/>
    <w:rsid w:val="006D2A38"/>
    <w:rsid w:val="006E7C37"/>
    <w:rsid w:val="006F0478"/>
    <w:rsid w:val="007001DB"/>
    <w:rsid w:val="007108F5"/>
    <w:rsid w:val="00711331"/>
    <w:rsid w:val="0071465D"/>
    <w:rsid w:val="0072534F"/>
    <w:rsid w:val="007510D7"/>
    <w:rsid w:val="00755FC8"/>
    <w:rsid w:val="007750DB"/>
    <w:rsid w:val="00781C48"/>
    <w:rsid w:val="007875AC"/>
    <w:rsid w:val="007A5A27"/>
    <w:rsid w:val="007C3F3D"/>
    <w:rsid w:val="008064DD"/>
    <w:rsid w:val="008068B2"/>
    <w:rsid w:val="008318B8"/>
    <w:rsid w:val="008442FA"/>
    <w:rsid w:val="008561A7"/>
    <w:rsid w:val="00856338"/>
    <w:rsid w:val="008740F4"/>
    <w:rsid w:val="008A14C7"/>
    <w:rsid w:val="008B621B"/>
    <w:rsid w:val="008B624A"/>
    <w:rsid w:val="008D3890"/>
    <w:rsid w:val="008D6030"/>
    <w:rsid w:val="008E0F6C"/>
    <w:rsid w:val="008E16EA"/>
    <w:rsid w:val="008F14CB"/>
    <w:rsid w:val="008F256E"/>
    <w:rsid w:val="008F6442"/>
    <w:rsid w:val="0090560D"/>
    <w:rsid w:val="00993A0C"/>
    <w:rsid w:val="009A1A16"/>
    <w:rsid w:val="009E21B1"/>
    <w:rsid w:val="009F55BD"/>
    <w:rsid w:val="009F5D26"/>
    <w:rsid w:val="00A01244"/>
    <w:rsid w:val="00A02D04"/>
    <w:rsid w:val="00A04AEF"/>
    <w:rsid w:val="00A25FEC"/>
    <w:rsid w:val="00A34F9B"/>
    <w:rsid w:val="00A360D5"/>
    <w:rsid w:val="00A44449"/>
    <w:rsid w:val="00A53A3F"/>
    <w:rsid w:val="00A66997"/>
    <w:rsid w:val="00A94042"/>
    <w:rsid w:val="00A96717"/>
    <w:rsid w:val="00AC1E86"/>
    <w:rsid w:val="00B02E37"/>
    <w:rsid w:val="00B470F0"/>
    <w:rsid w:val="00B52808"/>
    <w:rsid w:val="00B655BA"/>
    <w:rsid w:val="00B740EC"/>
    <w:rsid w:val="00BB6319"/>
    <w:rsid w:val="00BB6322"/>
    <w:rsid w:val="00BF349A"/>
    <w:rsid w:val="00C07D78"/>
    <w:rsid w:val="00C11972"/>
    <w:rsid w:val="00C25B48"/>
    <w:rsid w:val="00C465EF"/>
    <w:rsid w:val="00C62864"/>
    <w:rsid w:val="00C6797B"/>
    <w:rsid w:val="00C86BFD"/>
    <w:rsid w:val="00C8778F"/>
    <w:rsid w:val="00C93D28"/>
    <w:rsid w:val="00CA007C"/>
    <w:rsid w:val="00CB27AC"/>
    <w:rsid w:val="00CF0634"/>
    <w:rsid w:val="00D305B6"/>
    <w:rsid w:val="00D629B0"/>
    <w:rsid w:val="00D93884"/>
    <w:rsid w:val="00D93E68"/>
    <w:rsid w:val="00DA0260"/>
    <w:rsid w:val="00DB27F2"/>
    <w:rsid w:val="00DD3B83"/>
    <w:rsid w:val="00E15874"/>
    <w:rsid w:val="00E36E73"/>
    <w:rsid w:val="00E374E7"/>
    <w:rsid w:val="00E41933"/>
    <w:rsid w:val="00E66D61"/>
    <w:rsid w:val="00E711F8"/>
    <w:rsid w:val="00E7539C"/>
    <w:rsid w:val="00E85B09"/>
    <w:rsid w:val="00E924BB"/>
    <w:rsid w:val="00EA2712"/>
    <w:rsid w:val="00EB15ED"/>
    <w:rsid w:val="00EB5956"/>
    <w:rsid w:val="00EC759B"/>
    <w:rsid w:val="00EE28F1"/>
    <w:rsid w:val="00EF4C59"/>
    <w:rsid w:val="00F00F23"/>
    <w:rsid w:val="00F03527"/>
    <w:rsid w:val="00F05BF0"/>
    <w:rsid w:val="00F12364"/>
    <w:rsid w:val="00F34A6B"/>
    <w:rsid w:val="00F51FAD"/>
    <w:rsid w:val="00F95AC5"/>
    <w:rsid w:val="00F95DAC"/>
    <w:rsid w:val="00FD3BBD"/>
    <w:rsid w:val="00FD4411"/>
    <w:rsid w:val="00FF0314"/>
    <w:rsid w:val="00FF0968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6C92"/>
  <w15:chartTrackingRefBased/>
  <w15:docId w15:val="{09AE1EE9-E474-4924-AEA3-5D50468C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A56"/>
  </w:style>
  <w:style w:type="paragraph" w:styleId="Rubrik1">
    <w:name w:val="heading 1"/>
    <w:basedOn w:val="Normal"/>
    <w:next w:val="Normal"/>
    <w:link w:val="Rubrik1Char"/>
    <w:uiPriority w:val="9"/>
    <w:rsid w:val="002D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406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F95DAC"/>
    <w:pPr>
      <w:spacing w:before="120" w:after="120" w:line="240" w:lineRule="auto"/>
      <w:outlineLvl w:val="0"/>
    </w:pPr>
    <w:rPr>
      <w:rFonts w:ascii="Calibri" w:hAnsi="Calibri" w:cs="Times New Roman"/>
      <w:b/>
      <w:bCs/>
      <w:sz w:val="28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">
    <w:name w:val="Rubrik 2 Mellansverige"/>
    <w:basedOn w:val="Normal"/>
    <w:link w:val="Rubrik2MellansverigeChar"/>
    <w:qFormat/>
    <w:rsid w:val="00F95DAC"/>
    <w:pPr>
      <w:keepNext/>
      <w:keepLines/>
      <w:spacing w:before="240" w:after="40" w:line="240" w:lineRule="auto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F95DAC"/>
    <w:rPr>
      <w:rFonts w:ascii="Calibri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C8778F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F95DAC"/>
    <w:rPr>
      <w:rFonts w:ascii="Calibri" w:eastAsia="Times New Roman" w:hAnsi="Calibri" w:cs="Times New Roman"/>
      <w:b/>
      <w:sz w:val="24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7001DB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C8778F"/>
    <w:rPr>
      <w:rFonts w:ascii="Calibri" w:eastAsia="Times New Roman" w:hAnsi="Calibri" w:cs="Times New Roman"/>
      <w:b/>
      <w:szCs w:val="24"/>
    </w:rPr>
  </w:style>
  <w:style w:type="paragraph" w:customStyle="1" w:styleId="KortlptextMellansverige">
    <w:name w:val="Kort löptext Mellansverige"/>
    <w:basedOn w:val="Normal"/>
    <w:link w:val="KortlptextMellansverigeChar"/>
    <w:rsid w:val="00C6797B"/>
    <w:pPr>
      <w:spacing w:line="260" w:lineRule="exact"/>
    </w:pPr>
    <w:rPr>
      <w:rFonts w:ascii="Arial" w:hAnsi="Arial"/>
    </w:rPr>
  </w:style>
  <w:style w:type="character" w:customStyle="1" w:styleId="LptextMellansverigeChar">
    <w:name w:val="Löptext Mellansverige Char"/>
    <w:basedOn w:val="Standardstycketeckensnitt"/>
    <w:link w:val="LptextMellansverige"/>
    <w:rsid w:val="007001DB"/>
    <w:rPr>
      <w:rFonts w:ascii="Georgia" w:eastAsia="Times New Roman" w:hAnsi="Georgia" w:cs="Times New Roman"/>
      <w:szCs w:val="24"/>
    </w:rPr>
  </w:style>
  <w:style w:type="character" w:customStyle="1" w:styleId="KortlptextMellansverigeChar">
    <w:name w:val="Kort löptext Mellansverige Char"/>
    <w:basedOn w:val="Standardstycketeckensnitt"/>
    <w:link w:val="KortlptextMellansverige"/>
    <w:rsid w:val="00C6797B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2D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7902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2D7902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2D7902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67150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6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33F3"/>
    <w:pPr>
      <w:numPr>
        <w:numId w:val="16"/>
      </w:numPr>
      <w:ind w:left="714" w:hanging="357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e10\OneDrive%20-%20Region%20V&#228;rmland\Dokument\Sjukv&#229;rdsregion%20Mellansverige\Mallar\Wordmallar%202026\Sjukv&#229;rdsregion%20Mellansverige%20mall%20inbjudan%202026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4.xml><?xml version="1.0" encoding="utf-8"?>
<ds:datastoreItem xmlns:ds="http://schemas.openxmlformats.org/officeDocument/2006/customXml" ds:itemID="{744C556D-4A91-472D-AC41-9C69AF72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Sjukvårdsregion Mellansverige mall inbjudan 2026</Template>
  <TotalTime>0</TotalTime>
  <Pages>1</Pages>
  <Words>63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2</cp:revision>
  <dcterms:created xsi:type="dcterms:W3CDTF">2026-05-20T14:41:00Z</dcterms:created>
  <dcterms:modified xsi:type="dcterms:W3CDTF">2026-05-20T14:41:00Z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