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6CAF" w14:textId="4A59E82E" w:rsidR="005400DB" w:rsidRPr="00144924" w:rsidRDefault="005400DB" w:rsidP="00144924">
      <w:pPr>
        <w:pStyle w:val="Rubrik1Mellansverige"/>
      </w:pPr>
      <w:r w:rsidRPr="00144924">
        <w:t xml:space="preserve">Rubrik 1 </w:t>
      </w:r>
      <w:proofErr w:type="spellStart"/>
      <w:r w:rsidRPr="00144924">
        <w:t>xxxxxxx</w:t>
      </w:r>
      <w:proofErr w:type="spellEnd"/>
    </w:p>
    <w:p w14:paraId="7C41AFCA" w14:textId="718E7B5B" w:rsidR="007750DB" w:rsidRPr="00CA007C" w:rsidRDefault="008A14C7" w:rsidP="00F95DAC">
      <w:r w:rsidRPr="00CA007C">
        <w:t>L</w:t>
      </w:r>
      <w:r w:rsidR="006577B3" w:rsidRPr="00CA007C">
        <w:t>öp</w:t>
      </w:r>
      <w:r w:rsidR="007750DB" w:rsidRPr="00CA007C">
        <w:t>text</w:t>
      </w:r>
      <w:r w:rsidR="003A7D6B" w:rsidRPr="00CA007C">
        <w:t xml:space="preserve"> i</w:t>
      </w:r>
      <w:r w:rsidR="00166164" w:rsidRPr="00CA007C">
        <w:t xml:space="preserve"> formatmallen </w:t>
      </w:r>
      <w:r w:rsidR="00F95DAC">
        <w:t>Normal</w:t>
      </w:r>
      <w:r w:rsidR="006A5893" w:rsidRPr="00CA007C">
        <w:t>,</w:t>
      </w:r>
      <w:r w:rsidR="00166164" w:rsidRPr="00CA007C">
        <w:t xml:space="preserve"> </w:t>
      </w:r>
      <w:r w:rsidR="006A5893" w:rsidRPr="00CA007C">
        <w:t xml:space="preserve">i </w:t>
      </w:r>
      <w:proofErr w:type="spellStart"/>
      <w:r w:rsidR="00F95DAC">
        <w:t>Calibri</w:t>
      </w:r>
      <w:proofErr w:type="spellEnd"/>
      <w:r w:rsidR="007750DB" w:rsidRPr="00CA007C">
        <w:t xml:space="preserve"> 11 punkter</w:t>
      </w:r>
      <w:r w:rsidR="003A7D6B" w:rsidRPr="00CA007C">
        <w:t>.</w:t>
      </w:r>
      <w:r w:rsidR="00D93E68" w:rsidRPr="00CA007C">
        <w:t xml:space="preserve"> </w:t>
      </w:r>
      <w:r w:rsidR="00E924BB" w:rsidRPr="00CA007C">
        <w:t>Lägg inte</w:t>
      </w:r>
      <w:r w:rsidR="00D93E68" w:rsidRPr="00CA007C">
        <w:t xml:space="preserve"> in egna blankrader. Texten är redan formaterad så ett avstånd skapas då du trycker på returknappen.</w:t>
      </w:r>
    </w:p>
    <w:p w14:paraId="721FE3FD" w14:textId="15FD6DFE" w:rsidR="00D629B0" w:rsidRPr="00F95DAC" w:rsidRDefault="00D629B0" w:rsidP="00F95DAC">
      <w:pPr>
        <w:pStyle w:val="Liststycke"/>
      </w:pPr>
      <w:r w:rsidRPr="00F95DAC">
        <w:t>Punktlista</w:t>
      </w:r>
      <w:r w:rsidR="008B621B" w:rsidRPr="00F95DAC">
        <w:t xml:space="preserve"> (format Liststycke)</w:t>
      </w:r>
    </w:p>
    <w:p w14:paraId="12041F6E" w14:textId="4567D8F0" w:rsidR="00D629B0" w:rsidRPr="00F95DAC" w:rsidRDefault="00D629B0" w:rsidP="00F95DAC">
      <w:pPr>
        <w:pStyle w:val="Liststycke"/>
      </w:pPr>
      <w:r w:rsidRPr="00F95DAC">
        <w:t>Punktlista</w:t>
      </w:r>
    </w:p>
    <w:p w14:paraId="2D49CEF2" w14:textId="2CD890CF" w:rsidR="009F5D26" w:rsidRPr="00144924" w:rsidRDefault="008A14C7" w:rsidP="00144924">
      <w:pPr>
        <w:pStyle w:val="Rubrik2Mellansverige"/>
      </w:pPr>
      <w:r w:rsidRPr="00144924">
        <w:t>Förslag till beslut</w:t>
      </w:r>
    </w:p>
    <w:p w14:paraId="44ECFF0A" w14:textId="50F65B77" w:rsidR="00C62864" w:rsidRPr="00CA007C" w:rsidRDefault="00FF0314" w:rsidP="00BB6322">
      <w:r w:rsidRPr="00CA007C">
        <w:t>Att föreslå xx</w:t>
      </w:r>
      <w:r w:rsidR="006D2A38" w:rsidRPr="00CA007C">
        <w:t xml:space="preserve"> </w:t>
      </w:r>
    </w:p>
    <w:p w14:paraId="24270DD2" w14:textId="555AD4E0" w:rsidR="005F688C" w:rsidRPr="00CA007C" w:rsidRDefault="005F688C" w:rsidP="00BB6322">
      <w:r w:rsidRPr="00CA007C">
        <w:t>At</w:t>
      </w:r>
      <w:r w:rsidR="008E16EA" w:rsidRPr="00CA007C">
        <w:t>t</w:t>
      </w:r>
      <w:r w:rsidRPr="00CA007C">
        <w:t xml:space="preserve"> rekommen</w:t>
      </w:r>
      <w:r w:rsidR="001A5B41" w:rsidRPr="00CA007C">
        <w:t>dera</w:t>
      </w:r>
      <w:r w:rsidRPr="00CA007C">
        <w:t>…</w:t>
      </w:r>
    </w:p>
    <w:p w14:paraId="6B0B7A23" w14:textId="77777777" w:rsidR="00BB6322" w:rsidRPr="00CA007C" w:rsidRDefault="00BB6322" w:rsidP="00BB6322">
      <w:r w:rsidRPr="00CA007C">
        <w:t xml:space="preserve">Löptext i formatmallen </w:t>
      </w:r>
      <w:r>
        <w:t>Normal</w:t>
      </w:r>
      <w:r w:rsidRPr="00CA007C">
        <w:t xml:space="preserve">, i </w:t>
      </w:r>
      <w:proofErr w:type="spellStart"/>
      <w:r>
        <w:t>Calibri</w:t>
      </w:r>
      <w:proofErr w:type="spellEnd"/>
      <w:r w:rsidRPr="00CA007C">
        <w:t xml:space="preserve"> 11 punkter. Lägg inte in egna blankrader. Texten är redan formaterad så ett avstånd skapas då du trycker på returknappen.</w:t>
      </w:r>
    </w:p>
    <w:p w14:paraId="7B5596CE" w14:textId="7689D639" w:rsidR="008A14C7" w:rsidRPr="00144924" w:rsidRDefault="00A01244" w:rsidP="00144924">
      <w:pPr>
        <w:pStyle w:val="Rubrik2Mellansverige"/>
      </w:pPr>
      <w:r w:rsidRPr="00144924">
        <w:t>Sammanfattning</w:t>
      </w:r>
      <w:r w:rsidR="0030440D" w:rsidRPr="00144924">
        <w:t xml:space="preserve"> (Rubrik 2)</w:t>
      </w:r>
    </w:p>
    <w:p w14:paraId="368907FD" w14:textId="35D34BAF" w:rsidR="00C8778F" w:rsidRPr="00CA007C" w:rsidRDefault="00C8778F" w:rsidP="00C8778F">
      <w:r w:rsidRPr="00CA007C">
        <w:t xml:space="preserve">Löptext i formatmallen </w:t>
      </w:r>
      <w:r>
        <w:t>Normal</w:t>
      </w:r>
      <w:r w:rsidRPr="00CA007C">
        <w:t xml:space="preserve">, i </w:t>
      </w:r>
      <w:proofErr w:type="spellStart"/>
      <w:r>
        <w:t>Calibri</w:t>
      </w:r>
      <w:proofErr w:type="spellEnd"/>
      <w:r w:rsidRPr="00CA007C">
        <w:t xml:space="preserve"> 11 punkter.</w:t>
      </w:r>
    </w:p>
    <w:p w14:paraId="7F6CFD6D" w14:textId="2057CA97" w:rsidR="009F5D26" w:rsidRPr="00144924" w:rsidRDefault="0030440D" w:rsidP="00144924">
      <w:pPr>
        <w:pStyle w:val="Rubrik2Mellansverige"/>
      </w:pPr>
      <w:r w:rsidRPr="00144924">
        <w:t>R</w:t>
      </w:r>
      <w:r w:rsidR="009F5D26" w:rsidRPr="00144924">
        <w:t xml:space="preserve">ubrik </w:t>
      </w:r>
      <w:r w:rsidR="00C11972" w:rsidRPr="00144924">
        <w:t>2</w:t>
      </w:r>
    </w:p>
    <w:p w14:paraId="1CD394CB" w14:textId="25AA6FFC" w:rsidR="00C8778F" w:rsidRPr="00CA007C" w:rsidRDefault="00C8778F" w:rsidP="00C8778F">
      <w:r w:rsidRPr="00CA007C">
        <w:t xml:space="preserve">Löptext i formatmallen </w:t>
      </w:r>
      <w:r>
        <w:t>Normal</w:t>
      </w:r>
      <w:r w:rsidRPr="00CA007C">
        <w:t xml:space="preserve">, i </w:t>
      </w:r>
      <w:proofErr w:type="spellStart"/>
      <w:r>
        <w:t>Calibri</w:t>
      </w:r>
      <w:proofErr w:type="spellEnd"/>
      <w:r w:rsidRPr="00CA007C">
        <w:t xml:space="preserve"> 11 punkter.</w:t>
      </w:r>
    </w:p>
    <w:p w14:paraId="1047CE4E" w14:textId="77777777" w:rsidR="00EA2712" w:rsidRPr="00144924" w:rsidRDefault="00EA2712" w:rsidP="00144924">
      <w:pPr>
        <w:pStyle w:val="Rubrik3mellansverigesvart"/>
      </w:pPr>
      <w:r w:rsidRPr="00144924">
        <w:t>Underrubrik 3</w:t>
      </w:r>
    </w:p>
    <w:p w14:paraId="1101E200" w14:textId="018D6472" w:rsidR="00EA2712" w:rsidRDefault="00EA2712" w:rsidP="00C8778F">
      <w:proofErr w:type="spellStart"/>
      <w:r w:rsidRPr="00CA007C">
        <w:t>Xx</w:t>
      </w:r>
      <w:proofErr w:type="spellEnd"/>
    </w:p>
    <w:p w14:paraId="032AD8E0" w14:textId="0A5C464E" w:rsidR="007750DB" w:rsidRPr="00144924" w:rsidRDefault="009F5D26" w:rsidP="00144924">
      <w:pPr>
        <w:pStyle w:val="Rubrik2Mellansverige"/>
      </w:pPr>
      <w:r w:rsidRPr="00144924">
        <w:t>Bilagor</w:t>
      </w:r>
    </w:p>
    <w:p w14:paraId="4C2A2D3B" w14:textId="71AAAEAB" w:rsidR="000A29FB" w:rsidRPr="00C8778F" w:rsidRDefault="000A29FB" w:rsidP="00C8778F">
      <w:pPr>
        <w:pStyle w:val="Liststycke"/>
        <w:numPr>
          <w:ilvl w:val="0"/>
          <w:numId w:val="18"/>
        </w:numPr>
      </w:pPr>
      <w:r w:rsidRPr="00C8778F">
        <w:t xml:space="preserve">Bilaga </w:t>
      </w:r>
      <w:r w:rsidR="008B621B" w:rsidRPr="00C8778F">
        <w:t>(format Liststycke</w:t>
      </w:r>
      <w:r w:rsidR="00213D44" w:rsidRPr="00C8778F">
        <w:t>, ändrat manuellt till siffror</w:t>
      </w:r>
      <w:r w:rsidR="008B621B" w:rsidRPr="00C8778F">
        <w:t>)</w:t>
      </w:r>
    </w:p>
    <w:p w14:paraId="4F6E6E03" w14:textId="43D87AA0" w:rsidR="008F14CB" w:rsidRPr="00CA007C" w:rsidRDefault="000A29FB" w:rsidP="00C8778F">
      <w:pPr>
        <w:pStyle w:val="Liststycke"/>
        <w:numPr>
          <w:ilvl w:val="0"/>
          <w:numId w:val="18"/>
        </w:numPr>
      </w:pPr>
      <w:r w:rsidRPr="00C8778F">
        <w:t>Bilaga</w:t>
      </w:r>
    </w:p>
    <w:sectPr w:rsidR="008F14CB" w:rsidRPr="00CA007C" w:rsidSect="00A25FEC">
      <w:headerReference w:type="default" r:id="rId11"/>
      <w:pgSz w:w="11906" w:h="16838"/>
      <w:pgMar w:top="20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5ACF" w14:textId="77777777" w:rsidR="00FF2F2B" w:rsidRDefault="00FF2F2B" w:rsidP="008740F4">
      <w:pPr>
        <w:spacing w:after="0" w:line="240" w:lineRule="auto"/>
      </w:pPr>
      <w:r>
        <w:separator/>
      </w:r>
    </w:p>
  </w:endnote>
  <w:endnote w:type="continuationSeparator" w:id="0">
    <w:p w14:paraId="3D106318" w14:textId="77777777" w:rsidR="00FF2F2B" w:rsidRDefault="00FF2F2B" w:rsidP="0087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597C" w14:textId="77777777" w:rsidR="00FF2F2B" w:rsidRDefault="00FF2F2B" w:rsidP="008740F4">
      <w:pPr>
        <w:spacing w:after="0" w:line="240" w:lineRule="auto"/>
      </w:pPr>
      <w:r>
        <w:separator/>
      </w:r>
    </w:p>
  </w:footnote>
  <w:footnote w:type="continuationSeparator" w:id="0">
    <w:p w14:paraId="512FF38C" w14:textId="77777777" w:rsidR="00FF2F2B" w:rsidRDefault="00FF2F2B" w:rsidP="0087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43" w:type="dxa"/>
      <w:tblInd w:w="-709" w:type="dxa"/>
      <w:tblLook w:val="04A0" w:firstRow="1" w:lastRow="0" w:firstColumn="1" w:lastColumn="0" w:noHBand="0" w:noVBand="1"/>
    </w:tblPr>
    <w:tblGrid>
      <w:gridCol w:w="4808"/>
      <w:gridCol w:w="3839"/>
      <w:gridCol w:w="1696"/>
    </w:tblGrid>
    <w:tr w:rsidR="00F51FAD" w14:paraId="35DE95C9" w14:textId="77777777" w:rsidTr="00D305B6">
      <w:trPr>
        <w:trHeight w:val="1000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5C698671" w14:textId="1C42F01D" w:rsidR="008740F4" w:rsidRDefault="001C59CA" w:rsidP="00463FCC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921F28" wp14:editId="1512E3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507600"/>
                <wp:effectExtent l="0" t="0" r="0" b="6985"/>
                <wp:wrapTopAndBottom/>
                <wp:docPr id="892028430" name="Bildobjekt 1" descr="En bild som visar Teckensnitt, text, Grafik, skärmbild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2028430" name="Bildobjekt 1" descr="En bild som visar Teckensnitt, text, Grafik, skärmbild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50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368267786"/>
            <w:placeholder>
              <w:docPart w:val="DefaultPlaceholder_-1854013440"/>
            </w:placeholder>
          </w:sdtPr>
          <w:sdtEndPr/>
          <w:sdtContent>
            <w:p w14:paraId="3139DE21" w14:textId="77777777" w:rsidR="008740F4" w:rsidRPr="00CF0634" w:rsidRDefault="00F51FAD" w:rsidP="00463FCC">
              <w:pPr>
                <w:rPr>
                  <w:rFonts w:cstheme="minorHAnsi"/>
                </w:rPr>
              </w:pPr>
              <w:r w:rsidRPr="00CF0634">
                <w:rPr>
                  <w:rFonts w:cstheme="minorHAnsi"/>
                </w:rPr>
                <w:t>Tjänsteskrivelse</w:t>
              </w:r>
            </w:p>
            <w:p w14:paraId="5757808E" w14:textId="5C85F464" w:rsidR="00B52808" w:rsidRPr="00D305B6" w:rsidRDefault="00CF0634" w:rsidP="00463FCC">
              <w:r w:rsidRPr="00CF0634">
                <w:rPr>
                  <w:rFonts w:cstheme="minorHAnsi"/>
                </w:rPr>
                <w:t>Ange</w:t>
              </w:r>
              <w:r w:rsidR="00A94042" w:rsidRPr="00CF0634">
                <w:rPr>
                  <w:rFonts w:cstheme="minorHAnsi"/>
                </w:rPr>
                <w:t xml:space="preserve"> grupp</w:t>
              </w:r>
              <w:r w:rsidRPr="00CF0634">
                <w:rPr>
                  <w:rFonts w:cstheme="minorHAnsi"/>
                </w:rPr>
                <w:t xml:space="preserve"> som ska hantera skrivelsen</w:t>
              </w:r>
            </w:p>
          </w:sdtContent>
        </w:sdt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20ED869B" w14:textId="77777777" w:rsidR="008740F4" w:rsidRPr="00A25FEC" w:rsidRDefault="00E41933" w:rsidP="00463FCC">
          <w:pPr>
            <w:rPr>
              <w:rFonts w:cs="Arial"/>
              <w:sz w:val="20"/>
              <w:szCs w:val="20"/>
            </w:rPr>
          </w:pPr>
          <w:r w:rsidRPr="00A25FEC">
            <w:rPr>
              <w:rFonts w:cs="Arial"/>
              <w:sz w:val="20"/>
              <w:szCs w:val="20"/>
            </w:rPr>
            <w:fldChar w:fldCharType="begin"/>
          </w:r>
          <w:r w:rsidRPr="00A25FEC">
            <w:rPr>
              <w:rFonts w:cs="Arial"/>
              <w:sz w:val="20"/>
              <w:szCs w:val="20"/>
            </w:rPr>
            <w:instrText xml:space="preserve"> PAGE  </w:instrText>
          </w:r>
          <w:r w:rsidRPr="00A25FEC">
            <w:rPr>
              <w:rFonts w:cs="Arial"/>
              <w:sz w:val="20"/>
              <w:szCs w:val="20"/>
            </w:rPr>
            <w:fldChar w:fldCharType="separate"/>
          </w:r>
          <w:r w:rsidRPr="00A25FEC">
            <w:rPr>
              <w:rFonts w:cs="Arial"/>
              <w:sz w:val="20"/>
              <w:szCs w:val="20"/>
            </w:rPr>
            <w:t>1</w:t>
          </w:r>
          <w:r w:rsidRPr="00A25FEC">
            <w:rPr>
              <w:rFonts w:cs="Arial"/>
              <w:sz w:val="20"/>
              <w:szCs w:val="20"/>
            </w:rPr>
            <w:fldChar w:fldCharType="end"/>
          </w:r>
          <w:r w:rsidRPr="00A25FEC">
            <w:rPr>
              <w:rFonts w:cs="Arial"/>
              <w:sz w:val="20"/>
              <w:szCs w:val="20"/>
            </w:rPr>
            <w:t xml:space="preserve"> (</w:t>
          </w:r>
          <w:r w:rsidRPr="00A25FEC">
            <w:rPr>
              <w:rFonts w:cs="Arial"/>
              <w:sz w:val="20"/>
              <w:szCs w:val="20"/>
            </w:rPr>
            <w:fldChar w:fldCharType="begin"/>
          </w:r>
          <w:r w:rsidRPr="00A25FEC">
            <w:rPr>
              <w:rFonts w:cs="Arial"/>
              <w:sz w:val="20"/>
              <w:szCs w:val="20"/>
            </w:rPr>
            <w:instrText xml:space="preserve"> NUMPAGES  </w:instrText>
          </w:r>
          <w:r w:rsidRPr="00A25FEC">
            <w:rPr>
              <w:rFonts w:cs="Arial"/>
              <w:sz w:val="20"/>
              <w:szCs w:val="20"/>
            </w:rPr>
            <w:fldChar w:fldCharType="separate"/>
          </w:r>
          <w:r w:rsidRPr="00A25FEC">
            <w:rPr>
              <w:rFonts w:cs="Arial"/>
              <w:sz w:val="20"/>
              <w:szCs w:val="20"/>
            </w:rPr>
            <w:t>2</w:t>
          </w:r>
          <w:r w:rsidRPr="00A25FEC">
            <w:rPr>
              <w:rFonts w:cs="Arial"/>
              <w:sz w:val="20"/>
              <w:szCs w:val="20"/>
            </w:rPr>
            <w:fldChar w:fldCharType="end"/>
          </w:r>
          <w:r w:rsidRPr="00A25FEC">
            <w:rPr>
              <w:rFonts w:cs="Arial"/>
              <w:sz w:val="20"/>
              <w:szCs w:val="20"/>
            </w:rPr>
            <w:t>)</w:t>
          </w:r>
        </w:p>
        <w:p w14:paraId="7DDD93A9" w14:textId="77777777" w:rsidR="00A25FEC" w:rsidRPr="00A25FEC" w:rsidRDefault="00A25FEC" w:rsidP="00463FCC">
          <w:pPr>
            <w:rPr>
              <w:rFonts w:cs="Arial"/>
              <w:sz w:val="20"/>
              <w:szCs w:val="20"/>
            </w:rPr>
          </w:pPr>
        </w:p>
        <w:p w14:paraId="3DDE7189" w14:textId="77777777" w:rsidR="00A25FEC" w:rsidRPr="00A25FEC" w:rsidRDefault="00A25FEC" w:rsidP="00463FCC">
          <w:pPr>
            <w:rPr>
              <w:rFonts w:cs="Arial"/>
              <w:sz w:val="20"/>
              <w:szCs w:val="20"/>
            </w:rPr>
          </w:pPr>
        </w:p>
        <w:p w14:paraId="52EBA9D1" w14:textId="06C1CF23" w:rsidR="00A25FEC" w:rsidRPr="00A25FEC" w:rsidRDefault="00A25FEC" w:rsidP="00463FCC">
          <w:pPr>
            <w:rPr>
              <w:rFonts w:cs="Arial"/>
              <w:sz w:val="20"/>
              <w:szCs w:val="20"/>
            </w:rPr>
          </w:pPr>
        </w:p>
      </w:tc>
    </w:tr>
    <w:tr w:rsidR="00A25FEC" w:rsidRPr="00D305B6" w14:paraId="484D6A4F" w14:textId="77777777" w:rsidTr="005E699D">
      <w:trPr>
        <w:trHeight w:val="277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684B4216" w14:textId="214185FA" w:rsidR="00A25FEC" w:rsidRPr="00E66D61" w:rsidRDefault="00A25FEC" w:rsidP="00463FCC">
          <w:pPr>
            <w:rPr>
              <w:rFonts w:ascii="Calibri" w:hAnsi="Calibri" w:cs="Calibri"/>
            </w:rPr>
          </w:pPr>
          <w:r w:rsidRPr="00E66D61">
            <w:rPr>
              <w:rFonts w:ascii="Calibri" w:hAnsi="Calibri" w:cs="Calibri"/>
            </w:rPr>
            <w:t>Handläggare</w:t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2A333184" w14:textId="4CCD9B0B" w:rsidR="00A25FEC" w:rsidRPr="00E66D61" w:rsidRDefault="00A25FEC" w:rsidP="00463FCC">
          <w:pPr>
            <w:rPr>
              <w:rFonts w:ascii="Calibri" w:hAnsi="Calibri" w:cs="Calibri"/>
            </w:rPr>
          </w:pPr>
          <w:r w:rsidRPr="00E66D61">
            <w:rPr>
              <w:rFonts w:ascii="Calibri" w:hAnsi="Calibri" w:cs="Calibri"/>
            </w:rPr>
            <w:t>Datum</w:t>
          </w: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08FF6189" w14:textId="75B3D444" w:rsidR="00A25FEC" w:rsidRPr="00FF0968" w:rsidRDefault="00A25FEC" w:rsidP="00463FCC"/>
      </w:tc>
    </w:tr>
    <w:tr w:rsidR="006954A5" w14:paraId="6824D01F" w14:textId="77777777" w:rsidTr="00D305B6">
      <w:trPr>
        <w:trHeight w:val="424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10EABD60" w14:textId="77777777" w:rsidR="006954A5" w:rsidRDefault="007875AC" w:rsidP="00463FCC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Namn</w:t>
          </w:r>
        </w:p>
        <w:p w14:paraId="40F4556C" w14:textId="663624C9" w:rsidR="007875AC" w:rsidRPr="00E66D61" w:rsidRDefault="007875AC" w:rsidP="00463FCC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Gruppering</w:t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787DD8C3" w14:textId="0DA54BFD" w:rsidR="006954A5" w:rsidRPr="00E66D61" w:rsidRDefault="006954A5" w:rsidP="00463FCC">
          <w:pPr>
            <w:rPr>
              <w:rFonts w:ascii="Calibri" w:hAnsi="Calibri" w:cs="Calibri"/>
            </w:rPr>
          </w:pPr>
          <w:r w:rsidRPr="00E66D61">
            <w:rPr>
              <w:rFonts w:ascii="Calibri" w:hAnsi="Calibri" w:cs="Calibri"/>
            </w:rPr>
            <w:t>202x-xx-xx</w:t>
          </w: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0EF1AA74" w14:textId="77777777" w:rsidR="006954A5" w:rsidRPr="00FF0968" w:rsidRDefault="006954A5" w:rsidP="00463FCC"/>
      </w:tc>
    </w:tr>
    <w:tr w:rsidR="006954A5" w14:paraId="1DA95143" w14:textId="77777777" w:rsidTr="00D305B6">
      <w:trPr>
        <w:trHeight w:val="74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627D6585" w14:textId="77777777" w:rsidR="006954A5" w:rsidRPr="006954A5" w:rsidRDefault="006954A5" w:rsidP="00463FCC">
          <w:pPr>
            <w:rPr>
              <w:rFonts w:cs="Arial"/>
              <w:sz w:val="20"/>
              <w:szCs w:val="20"/>
            </w:rPr>
          </w:pP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7FAC976C" w14:textId="77777777" w:rsidR="006954A5" w:rsidRPr="00A25FEC" w:rsidRDefault="006954A5" w:rsidP="00463FCC">
          <w:pPr>
            <w:rPr>
              <w:rFonts w:cs="Arial"/>
              <w:sz w:val="20"/>
              <w:szCs w:val="20"/>
            </w:rPr>
          </w:pP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1B3A10F5" w14:textId="77777777" w:rsidR="006954A5" w:rsidRPr="00A25FEC" w:rsidRDefault="006954A5" w:rsidP="00463FCC">
          <w:pPr>
            <w:rPr>
              <w:rFonts w:cs="Arial"/>
              <w:sz w:val="20"/>
              <w:szCs w:val="20"/>
            </w:rPr>
          </w:pPr>
        </w:p>
      </w:tc>
    </w:tr>
  </w:tbl>
  <w:p w14:paraId="3662ECC7" w14:textId="77777777" w:rsidR="008740F4" w:rsidRDefault="008740F4" w:rsidP="00463F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999"/>
    <w:multiLevelType w:val="hybridMultilevel"/>
    <w:tmpl w:val="7A7A2F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0911"/>
    <w:multiLevelType w:val="hybridMultilevel"/>
    <w:tmpl w:val="19460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025"/>
    <w:multiLevelType w:val="hybridMultilevel"/>
    <w:tmpl w:val="672095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4C0B"/>
    <w:multiLevelType w:val="hybridMultilevel"/>
    <w:tmpl w:val="F5C40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60765"/>
    <w:multiLevelType w:val="hybridMultilevel"/>
    <w:tmpl w:val="BF6AEE7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403BDF"/>
    <w:multiLevelType w:val="hybridMultilevel"/>
    <w:tmpl w:val="45BA59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57B"/>
    <w:multiLevelType w:val="hybridMultilevel"/>
    <w:tmpl w:val="0FC8C35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D79F2"/>
    <w:multiLevelType w:val="hybridMultilevel"/>
    <w:tmpl w:val="110A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00EC0"/>
    <w:multiLevelType w:val="hybridMultilevel"/>
    <w:tmpl w:val="430692F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8C8357E"/>
    <w:multiLevelType w:val="hybridMultilevel"/>
    <w:tmpl w:val="D43466B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E65D2B"/>
    <w:multiLevelType w:val="hybridMultilevel"/>
    <w:tmpl w:val="241A6C8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597EA7"/>
    <w:multiLevelType w:val="hybridMultilevel"/>
    <w:tmpl w:val="1D0E0D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7"/>
    <w:multiLevelType w:val="hybridMultilevel"/>
    <w:tmpl w:val="BBF8A8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653746"/>
    <w:multiLevelType w:val="hybridMultilevel"/>
    <w:tmpl w:val="B80C1B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910D8"/>
    <w:multiLevelType w:val="hybridMultilevel"/>
    <w:tmpl w:val="AD2E51A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0120FC"/>
    <w:multiLevelType w:val="hybridMultilevel"/>
    <w:tmpl w:val="E3AE4A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25B59"/>
    <w:multiLevelType w:val="hybridMultilevel"/>
    <w:tmpl w:val="7A105016"/>
    <w:lvl w:ilvl="0" w:tplc="974013A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84A66"/>
    <w:multiLevelType w:val="hybridMultilevel"/>
    <w:tmpl w:val="E64A4F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48827">
    <w:abstractNumId w:val="2"/>
  </w:num>
  <w:num w:numId="2" w16cid:durableId="783110443">
    <w:abstractNumId w:val="3"/>
  </w:num>
  <w:num w:numId="3" w16cid:durableId="1982533633">
    <w:abstractNumId w:val="5"/>
  </w:num>
  <w:num w:numId="4" w16cid:durableId="1155339659">
    <w:abstractNumId w:val="7"/>
  </w:num>
  <w:num w:numId="5" w16cid:durableId="1826433005">
    <w:abstractNumId w:val="9"/>
  </w:num>
  <w:num w:numId="6" w16cid:durableId="1469128501">
    <w:abstractNumId w:val="10"/>
  </w:num>
  <w:num w:numId="7" w16cid:durableId="292759653">
    <w:abstractNumId w:val="17"/>
  </w:num>
  <w:num w:numId="8" w16cid:durableId="1281648209">
    <w:abstractNumId w:val="14"/>
  </w:num>
  <w:num w:numId="9" w16cid:durableId="2071732918">
    <w:abstractNumId w:val="11"/>
  </w:num>
  <w:num w:numId="10" w16cid:durableId="268123317">
    <w:abstractNumId w:val="6"/>
  </w:num>
  <w:num w:numId="11" w16cid:durableId="1180465404">
    <w:abstractNumId w:val="4"/>
  </w:num>
  <w:num w:numId="12" w16cid:durableId="498038477">
    <w:abstractNumId w:val="12"/>
  </w:num>
  <w:num w:numId="13" w16cid:durableId="62531881">
    <w:abstractNumId w:val="8"/>
  </w:num>
  <w:num w:numId="14" w16cid:durableId="21521451">
    <w:abstractNumId w:val="1"/>
  </w:num>
  <w:num w:numId="15" w16cid:durableId="1206410980">
    <w:abstractNumId w:val="0"/>
  </w:num>
  <w:num w:numId="16" w16cid:durableId="1874296739">
    <w:abstractNumId w:val="16"/>
  </w:num>
  <w:num w:numId="17" w16cid:durableId="165175992">
    <w:abstractNumId w:val="15"/>
  </w:num>
  <w:num w:numId="18" w16cid:durableId="6870249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80"/>
    <w:rsid w:val="00013117"/>
    <w:rsid w:val="00043D04"/>
    <w:rsid w:val="000478F7"/>
    <w:rsid w:val="00062C7C"/>
    <w:rsid w:val="00067150"/>
    <w:rsid w:val="00085780"/>
    <w:rsid w:val="000A29FB"/>
    <w:rsid w:val="000A2A9B"/>
    <w:rsid w:val="000C2982"/>
    <w:rsid w:val="00106635"/>
    <w:rsid w:val="00114D90"/>
    <w:rsid w:val="00131C7E"/>
    <w:rsid w:val="00144924"/>
    <w:rsid w:val="00166164"/>
    <w:rsid w:val="001A5B41"/>
    <w:rsid w:val="001C504D"/>
    <w:rsid w:val="001C59CA"/>
    <w:rsid w:val="001D32D6"/>
    <w:rsid w:val="00213D44"/>
    <w:rsid w:val="0024710D"/>
    <w:rsid w:val="002C5BA8"/>
    <w:rsid w:val="002D7902"/>
    <w:rsid w:val="002E1555"/>
    <w:rsid w:val="0030162F"/>
    <w:rsid w:val="0030440D"/>
    <w:rsid w:val="003077A8"/>
    <w:rsid w:val="00350278"/>
    <w:rsid w:val="0038082F"/>
    <w:rsid w:val="003A7D6B"/>
    <w:rsid w:val="003B0A8A"/>
    <w:rsid w:val="003C0F04"/>
    <w:rsid w:val="003F4053"/>
    <w:rsid w:val="00406D35"/>
    <w:rsid w:val="00421BFB"/>
    <w:rsid w:val="00463FCC"/>
    <w:rsid w:val="00482224"/>
    <w:rsid w:val="004B33F3"/>
    <w:rsid w:val="005046BA"/>
    <w:rsid w:val="00510A4A"/>
    <w:rsid w:val="005145E0"/>
    <w:rsid w:val="0052273C"/>
    <w:rsid w:val="005400DB"/>
    <w:rsid w:val="005412B3"/>
    <w:rsid w:val="0055787A"/>
    <w:rsid w:val="005B2387"/>
    <w:rsid w:val="005E4250"/>
    <w:rsid w:val="005E699D"/>
    <w:rsid w:val="005F0BCF"/>
    <w:rsid w:val="005F688C"/>
    <w:rsid w:val="00604D31"/>
    <w:rsid w:val="00653708"/>
    <w:rsid w:val="006577B3"/>
    <w:rsid w:val="00685F1C"/>
    <w:rsid w:val="006954A5"/>
    <w:rsid w:val="006A5893"/>
    <w:rsid w:val="006B5527"/>
    <w:rsid w:val="006D2A38"/>
    <w:rsid w:val="006E7C37"/>
    <w:rsid w:val="006F0478"/>
    <w:rsid w:val="007001DB"/>
    <w:rsid w:val="007108F5"/>
    <w:rsid w:val="00711331"/>
    <w:rsid w:val="0071465D"/>
    <w:rsid w:val="0072534F"/>
    <w:rsid w:val="007510D7"/>
    <w:rsid w:val="00755FC8"/>
    <w:rsid w:val="007750DB"/>
    <w:rsid w:val="00781C48"/>
    <w:rsid w:val="007875AC"/>
    <w:rsid w:val="007A5A27"/>
    <w:rsid w:val="007C3F3D"/>
    <w:rsid w:val="008064DD"/>
    <w:rsid w:val="008068B2"/>
    <w:rsid w:val="008318B8"/>
    <w:rsid w:val="008442FA"/>
    <w:rsid w:val="008561A7"/>
    <w:rsid w:val="00856338"/>
    <w:rsid w:val="008740F4"/>
    <w:rsid w:val="008A14C7"/>
    <w:rsid w:val="008B621B"/>
    <w:rsid w:val="008B624A"/>
    <w:rsid w:val="008D3890"/>
    <w:rsid w:val="008D6030"/>
    <w:rsid w:val="008E0F6C"/>
    <w:rsid w:val="008E16EA"/>
    <w:rsid w:val="008F14CB"/>
    <w:rsid w:val="008F256E"/>
    <w:rsid w:val="0090560D"/>
    <w:rsid w:val="00993A0C"/>
    <w:rsid w:val="009A1A16"/>
    <w:rsid w:val="009E21B1"/>
    <w:rsid w:val="009F55BD"/>
    <w:rsid w:val="009F5D26"/>
    <w:rsid w:val="00A01244"/>
    <w:rsid w:val="00A02D04"/>
    <w:rsid w:val="00A04AEF"/>
    <w:rsid w:val="00A25FEC"/>
    <w:rsid w:val="00A34F9B"/>
    <w:rsid w:val="00A360D5"/>
    <w:rsid w:val="00A44449"/>
    <w:rsid w:val="00A53A3F"/>
    <w:rsid w:val="00A66997"/>
    <w:rsid w:val="00A94042"/>
    <w:rsid w:val="00A96717"/>
    <w:rsid w:val="00AA2C7D"/>
    <w:rsid w:val="00AC1E86"/>
    <w:rsid w:val="00B02E37"/>
    <w:rsid w:val="00B470F0"/>
    <w:rsid w:val="00B52808"/>
    <w:rsid w:val="00B655BA"/>
    <w:rsid w:val="00B740EC"/>
    <w:rsid w:val="00BB6319"/>
    <w:rsid w:val="00BB6322"/>
    <w:rsid w:val="00BF349A"/>
    <w:rsid w:val="00C07D78"/>
    <w:rsid w:val="00C11972"/>
    <w:rsid w:val="00C25B48"/>
    <w:rsid w:val="00C465EF"/>
    <w:rsid w:val="00C62864"/>
    <w:rsid w:val="00C6797B"/>
    <w:rsid w:val="00C86BFD"/>
    <w:rsid w:val="00C8778F"/>
    <w:rsid w:val="00CA007C"/>
    <w:rsid w:val="00CB27AC"/>
    <w:rsid w:val="00CF0634"/>
    <w:rsid w:val="00D305B6"/>
    <w:rsid w:val="00D629B0"/>
    <w:rsid w:val="00D93E68"/>
    <w:rsid w:val="00DA0260"/>
    <w:rsid w:val="00DB27F2"/>
    <w:rsid w:val="00DD3B83"/>
    <w:rsid w:val="00E15874"/>
    <w:rsid w:val="00E36E73"/>
    <w:rsid w:val="00E374E7"/>
    <w:rsid w:val="00E41933"/>
    <w:rsid w:val="00E66D61"/>
    <w:rsid w:val="00E711F8"/>
    <w:rsid w:val="00E7539C"/>
    <w:rsid w:val="00E85B09"/>
    <w:rsid w:val="00E924BB"/>
    <w:rsid w:val="00EA2712"/>
    <w:rsid w:val="00EB15ED"/>
    <w:rsid w:val="00EB5956"/>
    <w:rsid w:val="00EC759B"/>
    <w:rsid w:val="00EE28F1"/>
    <w:rsid w:val="00EF4C59"/>
    <w:rsid w:val="00F00F23"/>
    <w:rsid w:val="00F03527"/>
    <w:rsid w:val="00F05BF0"/>
    <w:rsid w:val="00F12364"/>
    <w:rsid w:val="00F34A6B"/>
    <w:rsid w:val="00F51FAD"/>
    <w:rsid w:val="00F95AC5"/>
    <w:rsid w:val="00F95DAC"/>
    <w:rsid w:val="00FD3BBD"/>
    <w:rsid w:val="00FD4411"/>
    <w:rsid w:val="00FF0314"/>
    <w:rsid w:val="00FF0968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4C5A4"/>
  <w15:chartTrackingRefBased/>
  <w15:docId w15:val="{012D7E54-9FCF-41E5-9392-A68EDB63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8F"/>
  </w:style>
  <w:style w:type="paragraph" w:styleId="Rubrik1">
    <w:name w:val="heading 1"/>
    <w:basedOn w:val="Normal"/>
    <w:next w:val="Normal"/>
    <w:link w:val="Rubrik1Char"/>
    <w:uiPriority w:val="9"/>
    <w:qFormat/>
    <w:rsid w:val="002D7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6D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5FEC"/>
  </w:style>
  <w:style w:type="paragraph" w:styleId="Sidfot">
    <w:name w:val="footer"/>
    <w:basedOn w:val="Normal"/>
    <w:link w:val="Sidfot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5FEC"/>
  </w:style>
  <w:style w:type="paragraph" w:customStyle="1" w:styleId="Sidhuvud1">
    <w:name w:val="Sidhuvud1"/>
    <w:basedOn w:val="Normal"/>
    <w:next w:val="Sidhuvud"/>
    <w:uiPriority w:val="99"/>
    <w:semiHidden/>
    <w:rsid w:val="00A25FEC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lrutnt1">
    <w:name w:val="Tabellrutnät1"/>
    <w:basedOn w:val="Normaltabell"/>
    <w:next w:val="Tabellrutnt"/>
    <w:uiPriority w:val="59"/>
    <w:rsid w:val="00A25FEC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A25FEC"/>
    <w:pPr>
      <w:spacing w:after="0" w:line="240" w:lineRule="auto"/>
    </w:pPr>
    <w:rPr>
      <w:rFonts w:cs="Times New Roman"/>
      <w:szCs w:val="24"/>
    </w:rPr>
  </w:style>
  <w:style w:type="paragraph" w:customStyle="1" w:styleId="xHeaderArial">
    <w:name w:val="xHeaderArial"/>
    <w:basedOn w:val="xHeader"/>
    <w:uiPriority w:val="99"/>
    <w:semiHidden/>
    <w:rsid w:val="00A25FEC"/>
    <w:rPr>
      <w:rFonts w:ascii="Arial" w:hAnsi="Arial"/>
      <w:b/>
      <w:sz w:val="20"/>
    </w:rPr>
  </w:style>
  <w:style w:type="character" w:styleId="Platshllartext">
    <w:name w:val="Placeholder Text"/>
    <w:basedOn w:val="Standardstycketeckensnitt"/>
    <w:uiPriority w:val="99"/>
    <w:semiHidden/>
    <w:rsid w:val="00711331"/>
    <w:rPr>
      <w:color w:val="808080"/>
    </w:rPr>
  </w:style>
  <w:style w:type="paragraph" w:customStyle="1" w:styleId="SidhuvudMellansverige">
    <w:name w:val="Sidhuvud Mellansverige"/>
    <w:basedOn w:val="Normal"/>
    <w:link w:val="SidhuvudMellansverigeChar"/>
    <w:qFormat/>
    <w:rsid w:val="00D305B6"/>
    <w:pPr>
      <w:spacing w:after="0" w:line="240" w:lineRule="auto"/>
    </w:pPr>
    <w:rPr>
      <w:rFonts w:ascii="Arial" w:hAnsi="Arial"/>
      <w:noProof/>
    </w:rPr>
  </w:style>
  <w:style w:type="paragraph" w:customStyle="1" w:styleId="Rubrik1Mellansverige">
    <w:name w:val="Rubrik 1 Mellansverige"/>
    <w:basedOn w:val="Normal"/>
    <w:link w:val="Rubrik1MellansverigeChar"/>
    <w:qFormat/>
    <w:rsid w:val="00F95DAC"/>
    <w:pPr>
      <w:spacing w:before="120" w:after="120" w:line="240" w:lineRule="auto"/>
      <w:outlineLvl w:val="0"/>
    </w:pPr>
    <w:rPr>
      <w:rFonts w:ascii="Calibri" w:hAnsi="Calibri" w:cs="Times New Roman"/>
      <w:b/>
      <w:bCs/>
      <w:sz w:val="28"/>
      <w:szCs w:val="32"/>
    </w:rPr>
  </w:style>
  <w:style w:type="character" w:customStyle="1" w:styleId="SidhuvudMellansverigeChar">
    <w:name w:val="Sidhuvud Mellansverige Char"/>
    <w:basedOn w:val="Standardstycketeckensnitt"/>
    <w:link w:val="SidhuvudMellansverige"/>
    <w:rsid w:val="00D305B6"/>
    <w:rPr>
      <w:rFonts w:ascii="Arial" w:hAnsi="Arial"/>
      <w:noProof/>
    </w:rPr>
  </w:style>
  <w:style w:type="paragraph" w:customStyle="1" w:styleId="Rubrik2Mellansverige">
    <w:name w:val="Rubrik 2 Mellansverige"/>
    <w:basedOn w:val="Normal"/>
    <w:link w:val="Rubrik2MellansverigeChar"/>
    <w:qFormat/>
    <w:rsid w:val="00F95DAC"/>
    <w:pPr>
      <w:keepNext/>
      <w:keepLines/>
      <w:spacing w:before="240" w:after="40" w:line="240" w:lineRule="auto"/>
      <w:outlineLvl w:val="1"/>
    </w:pPr>
    <w:rPr>
      <w:rFonts w:ascii="Calibri" w:eastAsia="Times New Roman" w:hAnsi="Calibri" w:cs="Times New Roman"/>
      <w:b/>
      <w:sz w:val="24"/>
      <w:szCs w:val="28"/>
    </w:rPr>
  </w:style>
  <w:style w:type="character" w:customStyle="1" w:styleId="Rubrik1MellansverigeChar">
    <w:name w:val="Rubrik 1 Mellansverige Char"/>
    <w:basedOn w:val="Standardstycketeckensnitt"/>
    <w:link w:val="Rubrik1Mellansverige"/>
    <w:rsid w:val="00F95DAC"/>
    <w:rPr>
      <w:rFonts w:ascii="Calibri" w:hAnsi="Calibri" w:cs="Times New Roman"/>
      <w:b/>
      <w:bCs/>
      <w:sz w:val="28"/>
      <w:szCs w:val="32"/>
    </w:rPr>
  </w:style>
  <w:style w:type="paragraph" w:customStyle="1" w:styleId="Rubrik3mellansverigesvart">
    <w:name w:val="Rubrik 3 mellansverige svart"/>
    <w:basedOn w:val="Normal"/>
    <w:link w:val="Rubrik3mellansverigesvartChar"/>
    <w:qFormat/>
    <w:rsid w:val="00C8778F"/>
    <w:pPr>
      <w:keepNext/>
      <w:keepLines/>
      <w:spacing w:before="240" w:after="40" w:line="240" w:lineRule="auto"/>
      <w:outlineLvl w:val="2"/>
    </w:pPr>
    <w:rPr>
      <w:rFonts w:ascii="Calibri" w:eastAsia="Times New Roman" w:hAnsi="Calibri" w:cs="Times New Roman"/>
      <w:b/>
      <w:szCs w:val="24"/>
    </w:rPr>
  </w:style>
  <w:style w:type="character" w:customStyle="1" w:styleId="Rubrik2MellansverigeChar">
    <w:name w:val="Rubrik 2 Mellansverige Char"/>
    <w:basedOn w:val="Standardstycketeckensnitt"/>
    <w:link w:val="Rubrik2Mellansverige"/>
    <w:rsid w:val="00F95DAC"/>
    <w:rPr>
      <w:rFonts w:ascii="Calibri" w:eastAsia="Times New Roman" w:hAnsi="Calibri" w:cs="Times New Roman"/>
      <w:b/>
      <w:sz w:val="24"/>
      <w:szCs w:val="28"/>
    </w:rPr>
  </w:style>
  <w:style w:type="paragraph" w:customStyle="1" w:styleId="LptextMellansverige">
    <w:name w:val="Löptext Mellansverige"/>
    <w:basedOn w:val="Normal"/>
    <w:link w:val="LptextMellansverigeChar"/>
    <w:qFormat/>
    <w:rsid w:val="007001DB"/>
    <w:pPr>
      <w:spacing w:line="280" w:lineRule="exact"/>
    </w:pPr>
    <w:rPr>
      <w:rFonts w:ascii="Georgia" w:eastAsia="Times New Roman" w:hAnsi="Georgia" w:cs="Times New Roman"/>
      <w:szCs w:val="24"/>
    </w:rPr>
  </w:style>
  <w:style w:type="character" w:customStyle="1" w:styleId="Rubrik3mellansverigesvartChar">
    <w:name w:val="Rubrik 3 mellansverige svart Char"/>
    <w:basedOn w:val="Standardstycketeckensnitt"/>
    <w:link w:val="Rubrik3mellansverigesvart"/>
    <w:rsid w:val="00C8778F"/>
    <w:rPr>
      <w:rFonts w:ascii="Calibri" w:eastAsia="Times New Roman" w:hAnsi="Calibri" w:cs="Times New Roman"/>
      <w:b/>
      <w:szCs w:val="24"/>
    </w:rPr>
  </w:style>
  <w:style w:type="paragraph" w:customStyle="1" w:styleId="KortlptextMellansverige">
    <w:name w:val="Kort löptext Mellansverige"/>
    <w:basedOn w:val="Normal"/>
    <w:link w:val="KortlptextMellansverigeChar"/>
    <w:rsid w:val="00C6797B"/>
    <w:pPr>
      <w:spacing w:line="260" w:lineRule="exact"/>
    </w:pPr>
    <w:rPr>
      <w:rFonts w:ascii="Arial" w:hAnsi="Arial"/>
    </w:rPr>
  </w:style>
  <w:style w:type="character" w:customStyle="1" w:styleId="LptextMellansverigeChar">
    <w:name w:val="Löptext Mellansverige Char"/>
    <w:basedOn w:val="Standardstycketeckensnitt"/>
    <w:link w:val="LptextMellansverige"/>
    <w:rsid w:val="007001DB"/>
    <w:rPr>
      <w:rFonts w:ascii="Georgia" w:eastAsia="Times New Roman" w:hAnsi="Georgia" w:cs="Times New Roman"/>
      <w:szCs w:val="24"/>
    </w:rPr>
  </w:style>
  <w:style w:type="character" w:customStyle="1" w:styleId="KortlptextMellansverigeChar">
    <w:name w:val="Kort löptext Mellansverige Char"/>
    <w:basedOn w:val="Standardstycketeckensnitt"/>
    <w:link w:val="KortlptextMellansverige"/>
    <w:rsid w:val="00C6797B"/>
    <w:rPr>
      <w:rFonts w:ascii="Arial" w:hAnsi="Arial"/>
    </w:rPr>
  </w:style>
  <w:style w:type="character" w:customStyle="1" w:styleId="Rubrik1Char">
    <w:name w:val="Rubrik 1 Char"/>
    <w:basedOn w:val="Standardstycketeckensnitt"/>
    <w:link w:val="Rubrik1"/>
    <w:uiPriority w:val="9"/>
    <w:rsid w:val="002D7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D7902"/>
    <w:pPr>
      <w:outlineLvl w:val="9"/>
    </w:pPr>
    <w:rPr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2D7902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2D7902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067150"/>
    <w:pPr>
      <w:spacing w:after="100"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6D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4B33F3"/>
    <w:pPr>
      <w:numPr>
        <w:numId w:val="16"/>
      </w:numPr>
      <w:ind w:left="714" w:hanging="357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8E4CE-5672-4799-8B13-E750EBBBFB64}"/>
      </w:docPartPr>
      <w:docPartBody>
        <w:p w:rsidR="00F162A3" w:rsidRDefault="00580376">
          <w:r w:rsidRPr="00134A0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6"/>
    <w:rsid w:val="000478F7"/>
    <w:rsid w:val="000B0609"/>
    <w:rsid w:val="000C2982"/>
    <w:rsid w:val="00250F78"/>
    <w:rsid w:val="0038522C"/>
    <w:rsid w:val="003D47E9"/>
    <w:rsid w:val="00510A4A"/>
    <w:rsid w:val="00580376"/>
    <w:rsid w:val="005E4250"/>
    <w:rsid w:val="008E0F6C"/>
    <w:rsid w:val="00996571"/>
    <w:rsid w:val="009E18C9"/>
    <w:rsid w:val="00A66997"/>
    <w:rsid w:val="00A93EE9"/>
    <w:rsid w:val="00AA2C7D"/>
    <w:rsid w:val="00C86BFD"/>
    <w:rsid w:val="00D96E91"/>
    <w:rsid w:val="00DD3B83"/>
    <w:rsid w:val="00E2448E"/>
    <w:rsid w:val="00E619B5"/>
    <w:rsid w:val="00EC759B"/>
    <w:rsid w:val="00F162A3"/>
    <w:rsid w:val="00F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76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803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dd0d8c40e4ee09accde42c446fae8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Dokumentation</TermName>
          <TermId xmlns="http://schemas.microsoft.com/office/infopath/2007/PartnerControls">6b79cd63-b6a3-43b4-9251-1c36a3ea775c</TermId>
        </TermInfo>
      </Terms>
    </mb2dd0d8c40e4ee09accde42c446fae8>
    <j4203fd4a3a64b308ca765d6cd8266ac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(alla)</TermName>
          <TermId xmlns="http://schemas.microsoft.com/office/infopath/2007/PartnerControls">8fc1a36c-82d2-4f41-a283-8798b0a85b6b</TermId>
        </TermInfo>
      </Terms>
    </j4203fd4a3a64b308ca765d6cd8266ac>
    <TaxCatchAll xmlns="28c0f289-e8e7-494a-b19b-89669d2ae230">
      <Value>2</Value>
      <Value>1</Value>
    </TaxCatchAll>
    <lcf76f155ced4ddcb4097134ff3c332f xmlns="d173ad9e-4977-460d-9414-b6503c3656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2B3D52E7DB449BB4771C333D086AC" ma:contentTypeVersion="" ma:contentTypeDescription="Skapa ett nytt dokument." ma:contentTypeScope="" ma:versionID="9e1ebe2184d18549f27076f8be602fbf">
  <xsd:schema xmlns:xsd="http://www.w3.org/2001/XMLSchema" xmlns:xs="http://www.w3.org/2001/XMLSchema" xmlns:p="http://schemas.microsoft.com/office/2006/metadata/properties" xmlns:ns2="e70b8efe-4251-4c7c-92cb-d09312b171fb" xmlns:ns3="28c0f289-e8e7-494a-b19b-89669d2ae230" xmlns:ns4="0009765f-fc1a-4b50-9d0a-309f222ec7b3" xmlns:ns5="d173ad9e-4977-460d-9414-b6503c36562e" targetNamespace="http://schemas.microsoft.com/office/2006/metadata/properties" ma:root="true" ma:fieldsID="0778ed2e0b8557212c25b94cb4869154" ns2:_="" ns3:_="" ns4:_="" ns5:_="">
    <xsd:import namespace="e70b8efe-4251-4c7c-92cb-d09312b171fb"/>
    <xsd:import namespace="28c0f289-e8e7-494a-b19b-89669d2ae230"/>
    <xsd:import namespace="0009765f-fc1a-4b50-9d0a-309f222ec7b3"/>
    <xsd:import namespace="d173ad9e-4977-460d-9414-b6503c36562e"/>
    <xsd:element name="properties">
      <xsd:complexType>
        <xsd:sequence>
          <xsd:element name="documentManagement">
            <xsd:complexType>
              <xsd:all>
                <xsd:element ref="ns2:mb2dd0d8c40e4ee09accde42c446fae8" minOccurs="0"/>
                <xsd:element ref="ns3:TaxCatchAll" minOccurs="0"/>
                <xsd:element ref="ns2:j4203fd4a3a64b308ca765d6cd8266ac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efe-4251-4c7c-92cb-d09312b171fb" elementFormDefault="qualified">
    <xsd:import namespace="http://schemas.microsoft.com/office/2006/documentManagement/types"/>
    <xsd:import namespace="http://schemas.microsoft.com/office/infopath/2007/PartnerControls"/>
    <xsd:element name="mb2dd0d8c40e4ee09accde42c446fae8" ma:index="9" ma:taxonomy="true" ma:internalName="mb2dd0d8c40e4ee09accde42c446fae8" ma:taxonomyFieldName="Dokumenttyp" ma:displayName="Dokumenttyp" ma:default="1;#Dokumentation|6b79cd63-b6a3-43b4-9251-1c36a3ea775c" ma:fieldId="{6b2dd0d8-c40e-4ee0-9acc-de42c446fae8}" ma:sspId="dc5775e4-b345-4190-a263-decfa033c0e7" ma:termSetId="f6662c63-cd48-48a8-a1c4-67a47c298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203fd4a3a64b308ca765d6cd8266ac" ma:index="12" ma:taxonomy="true" ma:internalName="j4203fd4a3a64b308ca765d6cd8266ac" ma:taxonomyFieldName="S_x00e4_kerhetsklassning" ma:displayName="Säkerhetsklassning" ma:default="2;#Intern (alla)|8fc1a36c-82d2-4f41-a283-8798b0a85b6b" ma:fieldId="{34203fd4-a3a6-4b30-8ca7-65d6cd8266ac}" ma:sspId="dc5775e4-b345-4190-a263-decfa033c0e7" ma:termSetId="7bd1ae47-0994-451a-945a-c97cfc7dd8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f289-e8e7-494a-b19b-89669d2ae2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547b66-2794-42f5-a409-1f65027362b9}" ma:internalName="TaxCatchAll" ma:showField="CatchAllData" ma:web="0009765f-fc1a-4b50-9d0a-309f222ec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765f-fc1a-4b50-9d0a-309f222ec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Delar tips, Hash" ma:internalName="SharingHintHash" ma:readOnly="true">
      <xsd:simpleType>
        <xsd:restriction base="dms:Text"/>
      </xsd:simpleType>
    </xsd:element>
    <xsd:element name="SharedWithDetails" ma:index="15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ad9e-4977-460d-9414-b6503c365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EF98C-2DB0-4149-9509-A90A78C84558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d173ad9e-4977-460d-9414-b6503c36562e"/>
    <ds:schemaRef ds:uri="http://purl.org/dc/elements/1.1/"/>
    <ds:schemaRef ds:uri="28c0f289-e8e7-494a-b19b-89669d2ae230"/>
    <ds:schemaRef ds:uri="0009765f-fc1a-4b50-9d0a-309f222ec7b3"/>
    <ds:schemaRef ds:uri="e70b8efe-4251-4c7c-92cb-d09312b171fb"/>
  </ds:schemaRefs>
</ds:datastoreItem>
</file>

<file path=customXml/itemProps2.xml><?xml version="1.0" encoding="utf-8"?>
<ds:datastoreItem xmlns:ds="http://schemas.openxmlformats.org/officeDocument/2006/customXml" ds:itemID="{744C556D-4A91-472D-AC41-9C69AF7246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0A3863-FC49-4971-932D-A28CACE4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b8efe-4251-4c7c-92cb-d09312b171fb"/>
    <ds:schemaRef ds:uri="28c0f289-e8e7-494a-b19b-89669d2ae230"/>
    <ds:schemaRef ds:uri="0009765f-fc1a-4b50-9d0a-309f222ec7b3"/>
    <ds:schemaRef ds:uri="d173ad9e-4977-460d-9414-b6503c36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E1FE33-837C-4542-B3BD-DC6B9731E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Mellansverige%20tjänsteskrivelse%202026</Template>
  <TotalTime>1</TotalTime>
  <Pages>1</Pages>
  <Words>106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Selberg</dc:creator>
  <cp:keywords/>
  <dc:description/>
  <cp:lastModifiedBy>Anna Selberg</cp:lastModifiedBy>
  <cp:revision>2</cp:revision>
  <dcterms:created xsi:type="dcterms:W3CDTF">2026-05-13T12:55:00Z</dcterms:created>
  <dcterms:modified xsi:type="dcterms:W3CDTF">2026-05-13T12:55:00Z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0x0101003232B3D52E7DB449BB4771C333D086AC</vt:lpwstr>
  </property>
  <property fmtid="{D5CDD505-2E9C-101B-9397-08002B2CF9AE}" pid="3" name="Säkerhetsklassning">
    <vt:lpwstr>2;#Intern (alla)|8fc1a36c-82d2-4f41-a283-8798b0a85b6b</vt:lpwstr>
  </property>
  <property fmtid="{D5CDD505-2E9C-101B-9397-08002B2CF9AE}" pid="4" name="MediaServiceImageTags">
    <vt:lpwstr/>
  </property>
  <property fmtid="{D5CDD505-2E9C-101B-9397-08002B2CF9AE}" pid="5" name="Dokumenttyp">
    <vt:lpwstr>1;#Dokumentation|6b79cd63-b6a3-43b4-9251-1c36a3ea775c</vt:lpwstr>
  </property>
</Properties>
</file>