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19D4" w14:textId="77777777" w:rsidR="005400DB" w:rsidRPr="006A420C" w:rsidRDefault="005400DB" w:rsidP="006A420C">
      <w:pPr>
        <w:pStyle w:val="Rubrik1Mellansverige"/>
      </w:pPr>
      <w:r w:rsidRPr="006A420C">
        <w:t>Rubrik 1 xxxxxxx</w:t>
      </w:r>
    </w:p>
    <w:p w14:paraId="1A77AB8A" w14:textId="77777777" w:rsidR="007750DB" w:rsidRPr="00CA007C" w:rsidRDefault="008A14C7" w:rsidP="00F95DAC">
      <w:r w:rsidRPr="00CA007C">
        <w:t>L</w:t>
      </w:r>
      <w:r w:rsidR="006577B3" w:rsidRPr="00CA007C">
        <w:t>öp</w:t>
      </w:r>
      <w:r w:rsidR="007750DB" w:rsidRPr="00CA007C">
        <w:t>text</w:t>
      </w:r>
      <w:r w:rsidR="003A7D6B" w:rsidRPr="00CA007C">
        <w:t xml:space="preserve"> i</w:t>
      </w:r>
      <w:r w:rsidR="00166164" w:rsidRPr="00CA007C">
        <w:t xml:space="preserve"> formatmallen </w:t>
      </w:r>
      <w:r w:rsidR="00F95DAC">
        <w:t>Normal</w:t>
      </w:r>
      <w:r w:rsidR="006A5893" w:rsidRPr="00CA007C">
        <w:t>,</w:t>
      </w:r>
      <w:r w:rsidR="00166164" w:rsidRPr="00CA007C">
        <w:t xml:space="preserve"> </w:t>
      </w:r>
      <w:r w:rsidR="006A5893" w:rsidRPr="00CA007C">
        <w:t xml:space="preserve">i </w:t>
      </w:r>
      <w:r w:rsidR="00F95DAC">
        <w:t>Calibri</w:t>
      </w:r>
      <w:r w:rsidR="007750DB" w:rsidRPr="00CA007C">
        <w:t xml:space="preserve"> 11 punkter</w:t>
      </w:r>
      <w:r w:rsidR="003A7D6B" w:rsidRPr="00CA007C">
        <w:t>.</w:t>
      </w:r>
      <w:r w:rsidR="00D93E68" w:rsidRPr="00CA007C">
        <w:t xml:space="preserve"> </w:t>
      </w:r>
      <w:r w:rsidR="00E924BB" w:rsidRPr="00CA007C">
        <w:t>Lägg inte</w:t>
      </w:r>
      <w:r w:rsidR="00D93E68" w:rsidRPr="00CA007C">
        <w:t xml:space="preserve"> in egna blankrader. Texten är redan formaterad så ett avstånd skapas då du trycker på returknappen.</w:t>
      </w:r>
    </w:p>
    <w:p w14:paraId="7BFC9895" w14:textId="77777777" w:rsidR="00D629B0" w:rsidRPr="006A420C" w:rsidRDefault="00D629B0" w:rsidP="006A420C">
      <w:pPr>
        <w:pStyle w:val="Liststycke"/>
      </w:pPr>
      <w:r w:rsidRPr="006A420C">
        <w:t>Punktlista</w:t>
      </w:r>
      <w:r w:rsidR="008B621B" w:rsidRPr="006A420C">
        <w:t xml:space="preserve"> (format Liststycke)</w:t>
      </w:r>
    </w:p>
    <w:p w14:paraId="247688F6" w14:textId="77777777" w:rsidR="00D629B0" w:rsidRPr="006A420C" w:rsidRDefault="00D629B0" w:rsidP="006A420C">
      <w:pPr>
        <w:pStyle w:val="Liststycke"/>
      </w:pPr>
      <w:r w:rsidRPr="006A420C">
        <w:t>Punktlista</w:t>
      </w:r>
    </w:p>
    <w:p w14:paraId="72711084" w14:textId="77777777" w:rsidR="009F5D26" w:rsidRPr="006A420C" w:rsidRDefault="006A420C" w:rsidP="006A420C">
      <w:pPr>
        <w:pStyle w:val="Rubrik2Mellansverige"/>
      </w:pPr>
      <w:r w:rsidRPr="006A420C">
        <w:t>Rubrik 2</w:t>
      </w:r>
    </w:p>
    <w:p w14:paraId="76939F45" w14:textId="77777777" w:rsidR="00BB6322" w:rsidRPr="00CA007C" w:rsidRDefault="00BB6322" w:rsidP="00BB6322">
      <w:r w:rsidRPr="00CA007C">
        <w:t xml:space="preserve">Löptext i formatmallen </w:t>
      </w:r>
      <w:r>
        <w:t>Normal</w:t>
      </w:r>
      <w:r w:rsidRPr="00CA007C">
        <w:t xml:space="preserve">, i </w:t>
      </w:r>
      <w:r>
        <w:t>Calibri</w:t>
      </w:r>
      <w:r w:rsidRPr="00CA007C">
        <w:t xml:space="preserve"> 11 punkter.</w:t>
      </w:r>
    </w:p>
    <w:p w14:paraId="18521C12" w14:textId="77777777" w:rsidR="008A14C7" w:rsidRPr="006A420C" w:rsidRDefault="0030440D" w:rsidP="006A420C">
      <w:pPr>
        <w:pStyle w:val="Rubrik2Mellansverige"/>
      </w:pPr>
      <w:r w:rsidRPr="006A420C">
        <w:t>Rubrik 2</w:t>
      </w:r>
    </w:p>
    <w:p w14:paraId="210B97B6" w14:textId="77777777" w:rsidR="00C8778F" w:rsidRPr="00CA007C" w:rsidRDefault="006A420C" w:rsidP="006A420C">
      <w:pPr>
        <w:pStyle w:val="LptextMellansverige"/>
      </w:pPr>
      <w:r>
        <w:t>För längre l</w:t>
      </w:r>
      <w:r w:rsidR="00C8778F" w:rsidRPr="00CA007C">
        <w:t>öptext</w:t>
      </w:r>
      <w:r>
        <w:t>er</w:t>
      </w:r>
      <w:r w:rsidR="00C8778F" w:rsidRPr="00CA007C">
        <w:t xml:space="preserve"> </w:t>
      </w:r>
      <w:r>
        <w:t>använd</w:t>
      </w:r>
      <w:r w:rsidR="00C8778F" w:rsidRPr="00CA007C">
        <w:t xml:space="preserve"> formatmallen </w:t>
      </w:r>
      <w:r>
        <w:t>Löptext Mellansverige, Georgia 10 punkter</w:t>
      </w:r>
      <w:r w:rsidR="00C8778F" w:rsidRPr="00CA007C">
        <w:t>. Lägg inte in egna blankrader. Texten är redan formaterad så ett avstånd skapas då du trycker på returknappen.</w:t>
      </w:r>
    </w:p>
    <w:p w14:paraId="54C7EB4C" w14:textId="77777777" w:rsidR="00EA2712" w:rsidRPr="006A420C" w:rsidRDefault="006A420C" w:rsidP="006A420C">
      <w:pPr>
        <w:pStyle w:val="Rubrik3mellansverigesvart"/>
      </w:pPr>
      <w:r w:rsidRPr="006A420C">
        <w:t>R</w:t>
      </w:r>
      <w:r w:rsidR="00EA2712" w:rsidRPr="006A420C">
        <w:t>ubrik 3</w:t>
      </w:r>
    </w:p>
    <w:p w14:paraId="149A95B5" w14:textId="77777777" w:rsidR="008F14CB" w:rsidRPr="00CA007C" w:rsidRDefault="00EA2712" w:rsidP="006A420C">
      <w:r w:rsidRPr="00CA007C">
        <w:t>Xx</w:t>
      </w:r>
      <w:r w:rsidR="006A420C">
        <w:t>x</w:t>
      </w:r>
    </w:p>
    <w:sectPr w:rsidR="008F14CB" w:rsidRPr="00CA007C" w:rsidSect="00A25FEC">
      <w:headerReference w:type="default" r:id="rId11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3192" w14:textId="77777777" w:rsidR="00E35032" w:rsidRDefault="00E35032" w:rsidP="008740F4">
      <w:pPr>
        <w:spacing w:after="0" w:line="240" w:lineRule="auto"/>
      </w:pPr>
      <w:r>
        <w:separator/>
      </w:r>
    </w:p>
  </w:endnote>
  <w:endnote w:type="continuationSeparator" w:id="0">
    <w:p w14:paraId="179A6719" w14:textId="77777777" w:rsidR="00E35032" w:rsidRDefault="00E35032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1001" w14:textId="77777777" w:rsidR="00E35032" w:rsidRDefault="00E35032" w:rsidP="008740F4">
      <w:pPr>
        <w:spacing w:after="0" w:line="240" w:lineRule="auto"/>
      </w:pPr>
      <w:r>
        <w:separator/>
      </w:r>
    </w:p>
  </w:footnote>
  <w:footnote w:type="continuationSeparator" w:id="0">
    <w:p w14:paraId="62D49660" w14:textId="77777777" w:rsidR="00E35032" w:rsidRDefault="00E35032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3" w:type="dxa"/>
      <w:tblInd w:w="-709" w:type="dxa"/>
      <w:tblLook w:val="04A0" w:firstRow="1" w:lastRow="0" w:firstColumn="1" w:lastColumn="0" w:noHBand="0" w:noVBand="1"/>
    </w:tblPr>
    <w:tblGrid>
      <w:gridCol w:w="4808"/>
      <w:gridCol w:w="3839"/>
      <w:gridCol w:w="1696"/>
    </w:tblGrid>
    <w:tr w:rsidR="00F51FAD" w14:paraId="2631D44C" w14:textId="77777777" w:rsidTr="00D305B6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40563F3D" w14:textId="77777777" w:rsidR="008740F4" w:rsidRDefault="001C59CA" w:rsidP="00463FC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921F28" wp14:editId="1512E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8267786"/>
            <w:placeholder/>
          </w:sdtPr>
          <w:sdtEndPr/>
          <w:sdtContent>
            <w:p w14:paraId="47C4CB1F" w14:textId="77777777" w:rsidR="008740F4" w:rsidRPr="00CF0634" w:rsidRDefault="006A420C" w:rsidP="00463FCC">
              <w:pPr>
                <w:rPr>
                  <w:rFonts w:cstheme="minorHAnsi"/>
                </w:rPr>
              </w:pPr>
              <w:r>
                <w:rPr>
                  <w:rFonts w:cstheme="minorHAnsi"/>
                </w:rPr>
                <w:t>Dokument</w:t>
              </w:r>
            </w:p>
            <w:p w14:paraId="63B1346F" w14:textId="77777777" w:rsidR="00B52808" w:rsidRPr="00D305B6" w:rsidRDefault="00CF0634" w:rsidP="00463FCC">
              <w:r w:rsidRPr="00CF0634">
                <w:rPr>
                  <w:rFonts w:cstheme="minorHAnsi"/>
                </w:rPr>
                <w:t>Ange</w:t>
              </w:r>
              <w:r w:rsidR="00A94042" w:rsidRPr="00CF0634">
                <w:rPr>
                  <w:rFonts w:cstheme="minorHAnsi"/>
                </w:rPr>
                <w:t xml:space="preserve"> grupp</w:t>
              </w:r>
              <w:r w:rsidRPr="00CF0634">
                <w:rPr>
                  <w:rFonts w:cstheme="minorHAnsi"/>
                </w:rPr>
                <w:t xml:space="preserve"> som ska hantera skrivelsen</w:t>
              </w:r>
            </w:p>
          </w:sdtContent>
        </w:sdt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20356DCD" w14:textId="77777777" w:rsidR="008740F4" w:rsidRPr="00A25FEC" w:rsidRDefault="00E41933" w:rsidP="00463FCC">
          <w:pPr>
            <w:rPr>
              <w:rFonts w:cs="Arial"/>
              <w:sz w:val="20"/>
              <w:szCs w:val="20"/>
            </w:rPr>
          </w:pP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PAGE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1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 xml:space="preserve"> (</w:t>
          </w: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NUMPAGES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2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>)</w:t>
          </w:r>
        </w:p>
        <w:p w14:paraId="3CC22565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  <w:p w14:paraId="7F2157F3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  <w:p w14:paraId="3D37F153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</w:tc>
    </w:tr>
    <w:tr w:rsidR="00A25FEC" w:rsidRPr="00D305B6" w14:paraId="1CA6BCC9" w14:textId="77777777" w:rsidTr="005E699D">
      <w:trPr>
        <w:trHeight w:val="277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60AA2499" w14:textId="77777777" w:rsidR="00A25FEC" w:rsidRPr="00E66D61" w:rsidRDefault="00A25FEC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Handläggare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A4AFC3D" w14:textId="77777777" w:rsidR="00A25FEC" w:rsidRPr="00E66D61" w:rsidRDefault="00A25FEC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Datum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29BB9743" w14:textId="77777777" w:rsidR="00A25FEC" w:rsidRPr="00FF0968" w:rsidRDefault="00A25FEC" w:rsidP="00463FCC"/>
      </w:tc>
    </w:tr>
    <w:tr w:rsidR="006954A5" w14:paraId="6A9C5DA8" w14:textId="77777777" w:rsidTr="00D305B6">
      <w:trPr>
        <w:trHeight w:val="42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43A51D85" w14:textId="77777777" w:rsidR="006954A5" w:rsidRDefault="007875AC" w:rsidP="00463FCC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Namn</w:t>
          </w:r>
        </w:p>
        <w:p w14:paraId="306A617E" w14:textId="77777777" w:rsidR="007875AC" w:rsidRPr="00E66D61" w:rsidRDefault="007875AC" w:rsidP="00463FCC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Gruppering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C2AE102" w14:textId="77777777" w:rsidR="006954A5" w:rsidRPr="00E66D61" w:rsidRDefault="006954A5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202x-xx-xx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1406F973" w14:textId="77777777" w:rsidR="006954A5" w:rsidRPr="00FF0968" w:rsidRDefault="006954A5" w:rsidP="00463FCC"/>
      </w:tc>
    </w:tr>
    <w:tr w:rsidR="006954A5" w14:paraId="0FAE464C" w14:textId="77777777" w:rsidTr="00D305B6">
      <w:trPr>
        <w:trHeight w:val="7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0BC1EEAB" w14:textId="77777777" w:rsidR="006954A5" w:rsidRPr="006954A5" w:rsidRDefault="006954A5" w:rsidP="00463FCC">
          <w:pPr>
            <w:rPr>
              <w:rFonts w:cs="Arial"/>
              <w:sz w:val="20"/>
              <w:szCs w:val="20"/>
            </w:rPr>
          </w:pP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29EDDA88" w14:textId="77777777" w:rsidR="006954A5" w:rsidRPr="00A25FEC" w:rsidRDefault="006954A5" w:rsidP="00463FCC">
          <w:pPr>
            <w:rPr>
              <w:rFonts w:cs="Arial"/>
              <w:sz w:val="20"/>
              <w:szCs w:val="20"/>
            </w:rPr>
          </w:pP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24E56707" w14:textId="77777777" w:rsidR="006954A5" w:rsidRPr="00A25FEC" w:rsidRDefault="006954A5" w:rsidP="00463FCC">
          <w:pPr>
            <w:rPr>
              <w:rFonts w:cs="Arial"/>
              <w:sz w:val="20"/>
              <w:szCs w:val="20"/>
            </w:rPr>
          </w:pPr>
        </w:p>
      </w:tc>
    </w:tr>
  </w:tbl>
  <w:p w14:paraId="2BCB816A" w14:textId="77777777" w:rsidR="008740F4" w:rsidRDefault="008740F4" w:rsidP="00463F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999"/>
    <w:multiLevelType w:val="hybridMultilevel"/>
    <w:tmpl w:val="7A7A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911"/>
    <w:multiLevelType w:val="hybridMultilevel"/>
    <w:tmpl w:val="19460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025"/>
    <w:multiLevelType w:val="hybridMultilevel"/>
    <w:tmpl w:val="672095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C0B"/>
    <w:multiLevelType w:val="hybridMultilevel"/>
    <w:tmpl w:val="F5C40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0765"/>
    <w:multiLevelType w:val="hybridMultilevel"/>
    <w:tmpl w:val="BF6AEE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403BDF"/>
    <w:multiLevelType w:val="hybridMultilevel"/>
    <w:tmpl w:val="45BA59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57B"/>
    <w:multiLevelType w:val="hybridMultilevel"/>
    <w:tmpl w:val="0FC8C3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D79F2"/>
    <w:multiLevelType w:val="hybridMultilevel"/>
    <w:tmpl w:val="110A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00EC0"/>
    <w:multiLevelType w:val="hybridMultilevel"/>
    <w:tmpl w:val="430692F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C8357E"/>
    <w:multiLevelType w:val="hybridMultilevel"/>
    <w:tmpl w:val="D43466B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E65D2B"/>
    <w:multiLevelType w:val="hybridMultilevel"/>
    <w:tmpl w:val="241A6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597EA7"/>
    <w:multiLevelType w:val="hybridMultilevel"/>
    <w:tmpl w:val="1D0E0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7"/>
    <w:multiLevelType w:val="hybridMultilevel"/>
    <w:tmpl w:val="BBF8A8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53746"/>
    <w:multiLevelType w:val="hybridMultilevel"/>
    <w:tmpl w:val="B80C1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910D8"/>
    <w:multiLevelType w:val="hybridMultilevel"/>
    <w:tmpl w:val="AD2E51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0120FC"/>
    <w:multiLevelType w:val="hybridMultilevel"/>
    <w:tmpl w:val="E3AE4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25B59"/>
    <w:multiLevelType w:val="hybridMultilevel"/>
    <w:tmpl w:val="7A105016"/>
    <w:lvl w:ilvl="0" w:tplc="974013A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84A66"/>
    <w:multiLevelType w:val="hybridMultilevel"/>
    <w:tmpl w:val="E64A4F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8827">
    <w:abstractNumId w:val="2"/>
  </w:num>
  <w:num w:numId="2" w16cid:durableId="783110443">
    <w:abstractNumId w:val="3"/>
  </w:num>
  <w:num w:numId="3" w16cid:durableId="1982533633">
    <w:abstractNumId w:val="5"/>
  </w:num>
  <w:num w:numId="4" w16cid:durableId="1155339659">
    <w:abstractNumId w:val="7"/>
  </w:num>
  <w:num w:numId="5" w16cid:durableId="1826433005">
    <w:abstractNumId w:val="9"/>
  </w:num>
  <w:num w:numId="6" w16cid:durableId="1469128501">
    <w:abstractNumId w:val="10"/>
  </w:num>
  <w:num w:numId="7" w16cid:durableId="292759653">
    <w:abstractNumId w:val="17"/>
  </w:num>
  <w:num w:numId="8" w16cid:durableId="1281648209">
    <w:abstractNumId w:val="14"/>
  </w:num>
  <w:num w:numId="9" w16cid:durableId="2071732918">
    <w:abstractNumId w:val="11"/>
  </w:num>
  <w:num w:numId="10" w16cid:durableId="268123317">
    <w:abstractNumId w:val="6"/>
  </w:num>
  <w:num w:numId="11" w16cid:durableId="1180465404">
    <w:abstractNumId w:val="4"/>
  </w:num>
  <w:num w:numId="12" w16cid:durableId="498038477">
    <w:abstractNumId w:val="12"/>
  </w:num>
  <w:num w:numId="13" w16cid:durableId="62531881">
    <w:abstractNumId w:val="8"/>
  </w:num>
  <w:num w:numId="14" w16cid:durableId="21521451">
    <w:abstractNumId w:val="1"/>
  </w:num>
  <w:num w:numId="15" w16cid:durableId="1206410980">
    <w:abstractNumId w:val="0"/>
  </w:num>
  <w:num w:numId="16" w16cid:durableId="1874296739">
    <w:abstractNumId w:val="16"/>
  </w:num>
  <w:num w:numId="17" w16cid:durableId="165175992">
    <w:abstractNumId w:val="15"/>
  </w:num>
  <w:num w:numId="18" w16cid:durableId="687024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32"/>
    <w:rsid w:val="00013117"/>
    <w:rsid w:val="00043D04"/>
    <w:rsid w:val="000478F7"/>
    <w:rsid w:val="00067150"/>
    <w:rsid w:val="00085780"/>
    <w:rsid w:val="000A29FB"/>
    <w:rsid w:val="000A2A9B"/>
    <w:rsid w:val="000C2982"/>
    <w:rsid w:val="00106635"/>
    <w:rsid w:val="00114D90"/>
    <w:rsid w:val="00131C7E"/>
    <w:rsid w:val="00166164"/>
    <w:rsid w:val="001A5B41"/>
    <w:rsid w:val="001C504D"/>
    <w:rsid w:val="001C59CA"/>
    <w:rsid w:val="001D32D6"/>
    <w:rsid w:val="00213D44"/>
    <w:rsid w:val="0024710D"/>
    <w:rsid w:val="002C5BA8"/>
    <w:rsid w:val="002D7902"/>
    <w:rsid w:val="002E1555"/>
    <w:rsid w:val="0030162F"/>
    <w:rsid w:val="0030440D"/>
    <w:rsid w:val="003077A8"/>
    <w:rsid w:val="00350278"/>
    <w:rsid w:val="0038082F"/>
    <w:rsid w:val="003A7D6B"/>
    <w:rsid w:val="003B0A8A"/>
    <w:rsid w:val="003C0F04"/>
    <w:rsid w:val="003F4053"/>
    <w:rsid w:val="00406D35"/>
    <w:rsid w:val="00421BFB"/>
    <w:rsid w:val="00463FCC"/>
    <w:rsid w:val="00482224"/>
    <w:rsid w:val="004B33F3"/>
    <w:rsid w:val="005046BA"/>
    <w:rsid w:val="00510A4A"/>
    <w:rsid w:val="005145E0"/>
    <w:rsid w:val="0052273C"/>
    <w:rsid w:val="005400DB"/>
    <w:rsid w:val="005412B3"/>
    <w:rsid w:val="0055787A"/>
    <w:rsid w:val="005B2387"/>
    <w:rsid w:val="005E4250"/>
    <w:rsid w:val="005E699D"/>
    <w:rsid w:val="005F0BCF"/>
    <w:rsid w:val="005F688C"/>
    <w:rsid w:val="00604D31"/>
    <w:rsid w:val="006529AF"/>
    <w:rsid w:val="00653708"/>
    <w:rsid w:val="006577B3"/>
    <w:rsid w:val="00685F1C"/>
    <w:rsid w:val="006954A5"/>
    <w:rsid w:val="006A420C"/>
    <w:rsid w:val="006A5893"/>
    <w:rsid w:val="006B5527"/>
    <w:rsid w:val="006D2A38"/>
    <w:rsid w:val="006E7C37"/>
    <w:rsid w:val="006F0478"/>
    <w:rsid w:val="007001DB"/>
    <w:rsid w:val="007108F5"/>
    <w:rsid w:val="00711331"/>
    <w:rsid w:val="0071465D"/>
    <w:rsid w:val="0072534F"/>
    <w:rsid w:val="007510D7"/>
    <w:rsid w:val="00755FC8"/>
    <w:rsid w:val="007750DB"/>
    <w:rsid w:val="00781C48"/>
    <w:rsid w:val="007875AC"/>
    <w:rsid w:val="007A5A27"/>
    <w:rsid w:val="007C3F3D"/>
    <w:rsid w:val="008064DD"/>
    <w:rsid w:val="008068B2"/>
    <w:rsid w:val="008318B8"/>
    <w:rsid w:val="008442FA"/>
    <w:rsid w:val="008561A7"/>
    <w:rsid w:val="00856338"/>
    <w:rsid w:val="008740F4"/>
    <w:rsid w:val="008A14C7"/>
    <w:rsid w:val="008B621B"/>
    <w:rsid w:val="008B624A"/>
    <w:rsid w:val="008B6A3D"/>
    <w:rsid w:val="008D3890"/>
    <w:rsid w:val="008D6030"/>
    <w:rsid w:val="008E0F6C"/>
    <w:rsid w:val="008E16EA"/>
    <w:rsid w:val="008F14CB"/>
    <w:rsid w:val="008F256E"/>
    <w:rsid w:val="0090560D"/>
    <w:rsid w:val="00993A0C"/>
    <w:rsid w:val="009A1A16"/>
    <w:rsid w:val="009E21B1"/>
    <w:rsid w:val="009F55BD"/>
    <w:rsid w:val="009F5D26"/>
    <w:rsid w:val="00A01244"/>
    <w:rsid w:val="00A02D04"/>
    <w:rsid w:val="00A04AEF"/>
    <w:rsid w:val="00A25FEC"/>
    <w:rsid w:val="00A34F9B"/>
    <w:rsid w:val="00A360D5"/>
    <w:rsid w:val="00A44449"/>
    <w:rsid w:val="00A53A3F"/>
    <w:rsid w:val="00A66997"/>
    <w:rsid w:val="00A94042"/>
    <w:rsid w:val="00A96717"/>
    <w:rsid w:val="00AA2C7D"/>
    <w:rsid w:val="00AC1E86"/>
    <w:rsid w:val="00B02E37"/>
    <w:rsid w:val="00B470F0"/>
    <w:rsid w:val="00B52808"/>
    <w:rsid w:val="00B655BA"/>
    <w:rsid w:val="00B740EC"/>
    <w:rsid w:val="00BB6319"/>
    <w:rsid w:val="00BB6322"/>
    <w:rsid w:val="00BF349A"/>
    <w:rsid w:val="00C07D78"/>
    <w:rsid w:val="00C11972"/>
    <w:rsid w:val="00C25B48"/>
    <w:rsid w:val="00C465EF"/>
    <w:rsid w:val="00C62864"/>
    <w:rsid w:val="00C6797B"/>
    <w:rsid w:val="00C86BFD"/>
    <w:rsid w:val="00C8778F"/>
    <w:rsid w:val="00CA007C"/>
    <w:rsid w:val="00CB27AC"/>
    <w:rsid w:val="00CF0634"/>
    <w:rsid w:val="00D305B6"/>
    <w:rsid w:val="00D629B0"/>
    <w:rsid w:val="00D93E68"/>
    <w:rsid w:val="00DA0260"/>
    <w:rsid w:val="00DB27F2"/>
    <w:rsid w:val="00DD3B83"/>
    <w:rsid w:val="00E15874"/>
    <w:rsid w:val="00E35032"/>
    <w:rsid w:val="00E36E73"/>
    <w:rsid w:val="00E374E7"/>
    <w:rsid w:val="00E41933"/>
    <w:rsid w:val="00E66D61"/>
    <w:rsid w:val="00E711F8"/>
    <w:rsid w:val="00E7539C"/>
    <w:rsid w:val="00E85B09"/>
    <w:rsid w:val="00E924BB"/>
    <w:rsid w:val="00EA2712"/>
    <w:rsid w:val="00EB15ED"/>
    <w:rsid w:val="00EB5956"/>
    <w:rsid w:val="00EC759B"/>
    <w:rsid w:val="00EE28F1"/>
    <w:rsid w:val="00EF4C59"/>
    <w:rsid w:val="00F00F23"/>
    <w:rsid w:val="00F03527"/>
    <w:rsid w:val="00F05BF0"/>
    <w:rsid w:val="00F12364"/>
    <w:rsid w:val="00F34A6B"/>
    <w:rsid w:val="00F51FAD"/>
    <w:rsid w:val="00F65EA0"/>
    <w:rsid w:val="00F95AC5"/>
    <w:rsid w:val="00F95DAC"/>
    <w:rsid w:val="00FD3BBD"/>
    <w:rsid w:val="00FD4411"/>
    <w:rsid w:val="00FF0314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E9694"/>
  <w15:chartTrackingRefBased/>
  <w15:docId w15:val="{3C3CB5CB-92A3-4EED-AFB5-62660E3D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8F"/>
  </w:style>
  <w:style w:type="paragraph" w:styleId="Rubrik1">
    <w:name w:val="heading 1"/>
    <w:basedOn w:val="Normal"/>
    <w:next w:val="Normal"/>
    <w:link w:val="Rubrik1Char"/>
    <w:uiPriority w:val="9"/>
    <w:qFormat/>
    <w:rsid w:val="002D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6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6A420C"/>
    <w:pPr>
      <w:spacing w:before="120" w:after="120" w:line="240" w:lineRule="auto"/>
      <w:outlineLvl w:val="0"/>
    </w:pPr>
    <w:rPr>
      <w:rFonts w:ascii="Calibri" w:hAnsi="Calibri" w:cs="Times New Roman"/>
      <w:b/>
      <w:bCs/>
      <w:sz w:val="28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">
    <w:name w:val="Rubrik 2 Mellansverige"/>
    <w:basedOn w:val="Normal"/>
    <w:link w:val="Rubrik2MellansverigeChar"/>
    <w:qFormat/>
    <w:rsid w:val="00F95DAC"/>
    <w:pPr>
      <w:keepNext/>
      <w:keepLines/>
      <w:spacing w:before="240" w:after="40" w:line="240" w:lineRule="auto"/>
      <w:outlineLvl w:val="1"/>
    </w:pPr>
    <w:rPr>
      <w:rFonts w:ascii="Calibri" w:eastAsia="Times New Roman" w:hAnsi="Calibri" w:cs="Times New Roman"/>
      <w:b/>
      <w:sz w:val="24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6A420C"/>
    <w:rPr>
      <w:rFonts w:ascii="Calibri" w:hAnsi="Calibri" w:cs="Times New Roman"/>
      <w:b/>
      <w:bCs/>
      <w:sz w:val="28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C8778F"/>
    <w:pPr>
      <w:keepNext/>
      <w:keepLines/>
      <w:spacing w:before="240" w:after="40" w:line="240" w:lineRule="auto"/>
      <w:outlineLvl w:val="2"/>
    </w:pPr>
    <w:rPr>
      <w:rFonts w:ascii="Calibri" w:eastAsia="Times New Roman" w:hAnsi="Calibri" w:cs="Times New Roman"/>
      <w:b/>
      <w:szCs w:val="24"/>
    </w:rPr>
  </w:style>
  <w:style w:type="character" w:customStyle="1" w:styleId="Rubrik2MellansverigeChar">
    <w:name w:val="Rubrik 2 Mellansverige Char"/>
    <w:basedOn w:val="Standardstycketeckensnitt"/>
    <w:link w:val="Rubrik2Mellansverige"/>
    <w:rsid w:val="00F95DAC"/>
    <w:rPr>
      <w:rFonts w:ascii="Calibri" w:eastAsia="Times New Roman" w:hAnsi="Calibri" w:cs="Times New Roman"/>
      <w:b/>
      <w:sz w:val="24"/>
      <w:szCs w:val="28"/>
    </w:rPr>
  </w:style>
  <w:style w:type="paragraph" w:customStyle="1" w:styleId="LptextMellansverige">
    <w:name w:val="Löptext Mellansverige"/>
    <w:basedOn w:val="Normal"/>
    <w:link w:val="LptextMellansverigeChar"/>
    <w:qFormat/>
    <w:rsid w:val="006A420C"/>
    <w:pPr>
      <w:spacing w:line="280" w:lineRule="exact"/>
    </w:pPr>
    <w:rPr>
      <w:rFonts w:ascii="Georgia" w:eastAsia="Times New Roman" w:hAnsi="Georgia" w:cs="Times New Roman"/>
      <w:sz w:val="20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C8778F"/>
    <w:rPr>
      <w:rFonts w:ascii="Calibri" w:eastAsia="Times New Roman" w:hAnsi="Calibri" w:cs="Times New Roman"/>
      <w:b/>
      <w:szCs w:val="24"/>
    </w:rPr>
  </w:style>
  <w:style w:type="paragraph" w:customStyle="1" w:styleId="KortlptextMellansverige">
    <w:name w:val="Kort löptext Mellansverige"/>
    <w:basedOn w:val="Normal"/>
    <w:link w:val="KortlptextMellansverigeChar"/>
    <w:rsid w:val="00C6797B"/>
    <w:pPr>
      <w:spacing w:line="260" w:lineRule="exact"/>
    </w:pPr>
    <w:rPr>
      <w:rFonts w:ascii="Arial" w:hAnsi="Arial"/>
    </w:rPr>
  </w:style>
  <w:style w:type="character" w:customStyle="1" w:styleId="LptextMellansverigeChar">
    <w:name w:val="Löptext Mellansverige Char"/>
    <w:basedOn w:val="Standardstycketeckensnitt"/>
    <w:link w:val="LptextMellansverige"/>
    <w:rsid w:val="006A420C"/>
    <w:rPr>
      <w:rFonts w:ascii="Georgia" w:eastAsia="Times New Roman" w:hAnsi="Georgia" w:cs="Times New Roman"/>
      <w:sz w:val="20"/>
      <w:szCs w:val="24"/>
    </w:rPr>
  </w:style>
  <w:style w:type="character" w:customStyle="1" w:styleId="KortlptextMellansverigeChar">
    <w:name w:val="Kort löptext Mellansverige Char"/>
    <w:basedOn w:val="Standardstycketeckensnitt"/>
    <w:link w:val="KortlptextMellansverige"/>
    <w:rsid w:val="00C6797B"/>
    <w:rPr>
      <w:rFonts w:ascii="Arial" w:hAnsi="Arial"/>
    </w:rPr>
  </w:style>
  <w:style w:type="character" w:customStyle="1" w:styleId="Rubrik1Char">
    <w:name w:val="Rubrik 1 Char"/>
    <w:basedOn w:val="Standardstycketeckensnitt"/>
    <w:link w:val="Rubrik1"/>
    <w:uiPriority w:val="9"/>
    <w:rsid w:val="002D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D7902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2D7902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2D7902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67150"/>
    <w:pPr>
      <w:spacing w:after="100"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6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B33F3"/>
    <w:pPr>
      <w:numPr>
        <w:numId w:val="16"/>
      </w:numPr>
      <w:ind w:left="714" w:hanging="357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e10\OneDrive%20-%20Region%20V&#228;rmland\Dokument\Sjukv&#229;rdsregion%20Mellansverige\Mallar\Wordmallar%202026\Sjukv&#229;rdsregion%20Mellansverige%20dokumentmall%2020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C556D-4A91-472D-AC41-9C69AF724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Sjukvårdsregion Mellansverige dokumentmall 2026</Template>
  <TotalTime>1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1</cp:revision>
  <dcterms:created xsi:type="dcterms:W3CDTF">2026-05-13T12:53:00Z</dcterms:created>
  <dcterms:modified xsi:type="dcterms:W3CDTF">2026-05-13T12:54:00Z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